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646" w:rsidRPr="00971C2E" w:rsidRDefault="00902646" w:rsidP="00971C2E">
      <w:pPr>
        <w:jc w:val="center"/>
        <w:rPr>
          <w:rFonts w:hint="eastAsia"/>
          <w:sz w:val="28"/>
          <w:szCs w:val="28"/>
        </w:rPr>
      </w:pPr>
      <w:r w:rsidRPr="00971C2E">
        <w:rPr>
          <w:rFonts w:hint="eastAsia"/>
          <w:sz w:val="28"/>
          <w:szCs w:val="28"/>
        </w:rPr>
        <w:t>人権啓発パネル借用申込書</w:t>
      </w:r>
    </w:p>
    <w:p w:rsidR="00902646" w:rsidRDefault="00902646" w:rsidP="00971C2E">
      <w:pPr>
        <w:jc w:val="right"/>
      </w:pPr>
      <w:r w:rsidRPr="00971C2E">
        <w:rPr>
          <w:rFonts w:hint="eastAsia"/>
          <w:spacing w:val="79"/>
          <w:kern w:val="0"/>
          <w:fitText w:val="1680" w:id="-1557947904"/>
        </w:rPr>
        <w:t xml:space="preserve">年　月　</w:t>
      </w:r>
      <w:r w:rsidRPr="00971C2E">
        <w:rPr>
          <w:rFonts w:hint="eastAsia"/>
          <w:kern w:val="0"/>
          <w:fitText w:val="1680" w:id="-1557947904"/>
        </w:rPr>
        <w:t>日</w:t>
      </w:r>
    </w:p>
    <w:p w:rsidR="00902646" w:rsidRDefault="00902646"/>
    <w:p w:rsidR="00902646" w:rsidRDefault="00902646">
      <w:pPr>
        <w:rPr>
          <w:rFonts w:hint="eastAsia"/>
        </w:rPr>
      </w:pPr>
      <w:r>
        <w:rPr>
          <w:rFonts w:hint="eastAsia"/>
        </w:rPr>
        <w:t>安曇野市役所　人権共生課　あて</w:t>
      </w:r>
    </w:p>
    <w:p w:rsidR="00902646" w:rsidRDefault="00902646" w:rsidP="00971C2E">
      <w:pPr>
        <w:spacing w:line="360" w:lineRule="auto"/>
        <w:ind w:leftChars="2362" w:left="4960"/>
      </w:pPr>
      <w:r>
        <w:rPr>
          <w:rFonts w:hint="eastAsia"/>
        </w:rPr>
        <w:t>使用団体</w:t>
      </w:r>
    </w:p>
    <w:p w:rsidR="00902646" w:rsidRDefault="00902646" w:rsidP="00971C2E">
      <w:pPr>
        <w:spacing w:line="360" w:lineRule="auto"/>
        <w:ind w:leftChars="2362" w:left="4960"/>
      </w:pPr>
      <w:r>
        <w:rPr>
          <w:rFonts w:hint="eastAsia"/>
        </w:rPr>
        <w:t>代表者</w:t>
      </w:r>
    </w:p>
    <w:p w:rsidR="00902646" w:rsidRDefault="00902646" w:rsidP="00971C2E">
      <w:pPr>
        <w:spacing w:line="360" w:lineRule="auto"/>
        <w:ind w:leftChars="2362" w:left="4960" w:firstLine="1"/>
      </w:pPr>
      <w:r>
        <w:rPr>
          <w:rFonts w:hint="eastAsia"/>
        </w:rPr>
        <w:t>担当者</w:t>
      </w:r>
    </w:p>
    <w:p w:rsidR="00902646" w:rsidRDefault="00902646" w:rsidP="00971C2E">
      <w:pPr>
        <w:spacing w:line="360" w:lineRule="auto"/>
        <w:ind w:leftChars="2362" w:left="4960"/>
      </w:pPr>
      <w:r>
        <w:rPr>
          <w:rFonts w:hint="eastAsia"/>
        </w:rPr>
        <w:t>連絡先　　住所</w:t>
      </w:r>
    </w:p>
    <w:p w:rsidR="00902646" w:rsidRDefault="00902646" w:rsidP="00971C2E">
      <w:pPr>
        <w:spacing w:line="360" w:lineRule="auto"/>
        <w:ind w:leftChars="2835" w:left="5953" w:firstLineChars="50" w:firstLine="105"/>
      </w:pPr>
      <w:r>
        <w:rPr>
          <w:rFonts w:hint="eastAsia"/>
        </w:rPr>
        <w:t>電話</w:t>
      </w:r>
    </w:p>
    <w:p w:rsidR="00902646" w:rsidRPr="00971C2E" w:rsidRDefault="00902646">
      <w:pPr>
        <w:rPr>
          <w:sz w:val="22"/>
        </w:rPr>
      </w:pPr>
      <w:r w:rsidRPr="00971C2E">
        <w:rPr>
          <w:rFonts w:hint="eastAsia"/>
          <w:sz w:val="22"/>
        </w:rPr>
        <w:t>１　使用目的</w:t>
      </w:r>
    </w:p>
    <w:p w:rsidR="00902646" w:rsidRPr="00971C2E" w:rsidRDefault="00902646">
      <w:pPr>
        <w:rPr>
          <w:sz w:val="22"/>
        </w:rPr>
      </w:pPr>
    </w:p>
    <w:p w:rsidR="00902646" w:rsidRPr="00971C2E" w:rsidRDefault="00902646">
      <w:pPr>
        <w:rPr>
          <w:sz w:val="22"/>
        </w:rPr>
      </w:pPr>
    </w:p>
    <w:p w:rsidR="00902646" w:rsidRPr="00971C2E" w:rsidRDefault="00902646">
      <w:pPr>
        <w:rPr>
          <w:sz w:val="22"/>
        </w:rPr>
      </w:pPr>
      <w:r w:rsidRPr="00971C2E">
        <w:rPr>
          <w:rFonts w:hint="eastAsia"/>
          <w:sz w:val="22"/>
        </w:rPr>
        <w:t>２　使用場所</w:t>
      </w:r>
    </w:p>
    <w:p w:rsidR="00902646" w:rsidRPr="00971C2E" w:rsidRDefault="00902646">
      <w:pPr>
        <w:rPr>
          <w:sz w:val="22"/>
        </w:rPr>
      </w:pPr>
    </w:p>
    <w:p w:rsidR="00902646" w:rsidRPr="00971C2E" w:rsidRDefault="00902646">
      <w:pPr>
        <w:rPr>
          <w:sz w:val="22"/>
        </w:rPr>
      </w:pPr>
    </w:p>
    <w:p w:rsidR="00971C2E" w:rsidRPr="00971C2E" w:rsidRDefault="00902646">
      <w:pPr>
        <w:rPr>
          <w:rFonts w:hint="eastAsia"/>
          <w:sz w:val="22"/>
        </w:rPr>
      </w:pPr>
      <w:r w:rsidRPr="00971C2E">
        <w:rPr>
          <w:rFonts w:hint="eastAsia"/>
          <w:sz w:val="22"/>
        </w:rPr>
        <w:t>３　借用希望パネル（ご希望の</w:t>
      </w:r>
      <w:r w:rsidR="00DC0983" w:rsidRPr="00971C2E">
        <w:rPr>
          <w:rFonts w:hint="eastAsia"/>
          <w:sz w:val="22"/>
        </w:rPr>
        <w:t>テーマに○をつけてください</w:t>
      </w:r>
      <w:r w:rsidRPr="00971C2E">
        <w:rPr>
          <w:rFonts w:hint="eastAsia"/>
          <w:sz w:val="22"/>
        </w:rPr>
        <w:t>）</w:t>
      </w:r>
    </w:p>
    <w:p w:rsidR="00DC0983" w:rsidRPr="00971C2E" w:rsidRDefault="00DC0983" w:rsidP="00971C2E">
      <w:pPr>
        <w:spacing w:before="240"/>
        <w:ind w:rightChars="-203" w:right="-426"/>
        <w:rPr>
          <w:sz w:val="20"/>
          <w:szCs w:val="20"/>
        </w:rPr>
      </w:pPr>
      <w:r w:rsidRPr="00971C2E">
        <w:rPr>
          <w:rFonts w:hint="eastAsia"/>
          <w:sz w:val="20"/>
          <w:szCs w:val="20"/>
        </w:rPr>
        <w:t>A</w:t>
      </w:r>
      <w:r w:rsidRPr="00971C2E">
        <w:rPr>
          <w:rFonts w:hint="eastAsia"/>
          <w:sz w:val="20"/>
          <w:szCs w:val="20"/>
        </w:rPr>
        <w:t>：男女共同参画（</w:t>
      </w:r>
      <w:r w:rsidRPr="00971C2E">
        <w:rPr>
          <w:rFonts w:hint="eastAsia"/>
          <w:sz w:val="20"/>
          <w:szCs w:val="20"/>
        </w:rPr>
        <w:t>DV</w:t>
      </w:r>
      <w:r w:rsidRPr="00971C2E">
        <w:rPr>
          <w:rFonts w:hint="eastAsia"/>
          <w:sz w:val="20"/>
          <w:szCs w:val="20"/>
        </w:rPr>
        <w:t>・県内参画状況・市計画・意識・教育・家庭と仕事・女性活躍推進・労働）</w:t>
      </w:r>
    </w:p>
    <w:p w:rsidR="00971C2E" w:rsidRPr="00971C2E" w:rsidRDefault="00971C2E">
      <w:pPr>
        <w:rPr>
          <w:sz w:val="20"/>
          <w:szCs w:val="20"/>
        </w:rPr>
      </w:pPr>
    </w:p>
    <w:p w:rsidR="00DC0983" w:rsidRPr="00971C2E" w:rsidRDefault="00DC0983">
      <w:pPr>
        <w:rPr>
          <w:sz w:val="20"/>
          <w:szCs w:val="20"/>
        </w:rPr>
      </w:pPr>
      <w:r w:rsidRPr="00971C2E">
        <w:rPr>
          <w:rFonts w:hint="eastAsia"/>
          <w:sz w:val="20"/>
          <w:szCs w:val="20"/>
        </w:rPr>
        <w:t>B</w:t>
      </w:r>
      <w:r w:rsidRPr="00971C2E">
        <w:rPr>
          <w:rFonts w:hint="eastAsia"/>
          <w:sz w:val="20"/>
          <w:szCs w:val="20"/>
        </w:rPr>
        <w:t>：多文化共生</w:t>
      </w:r>
    </w:p>
    <w:p w:rsidR="00971C2E" w:rsidRPr="00971C2E" w:rsidRDefault="00971C2E">
      <w:pPr>
        <w:rPr>
          <w:sz w:val="20"/>
          <w:szCs w:val="20"/>
        </w:rPr>
      </w:pPr>
    </w:p>
    <w:p w:rsidR="00971C2E" w:rsidRPr="00971C2E" w:rsidRDefault="00971C2E">
      <w:pPr>
        <w:rPr>
          <w:rFonts w:hint="eastAsia"/>
          <w:sz w:val="22"/>
        </w:rPr>
      </w:pPr>
    </w:p>
    <w:p w:rsidR="00971C2E" w:rsidRPr="00971C2E" w:rsidRDefault="00971C2E">
      <w:pPr>
        <w:rPr>
          <w:sz w:val="22"/>
        </w:rPr>
      </w:pPr>
      <w:r w:rsidRPr="00971C2E">
        <w:rPr>
          <w:rFonts w:hint="eastAsia"/>
          <w:sz w:val="22"/>
        </w:rPr>
        <w:t>４　使用期間</w:t>
      </w:r>
    </w:p>
    <w:p w:rsidR="00971C2E" w:rsidRPr="00971C2E" w:rsidRDefault="00971C2E">
      <w:pPr>
        <w:rPr>
          <w:rFonts w:hint="eastAsia"/>
          <w:sz w:val="22"/>
        </w:rPr>
      </w:pPr>
    </w:p>
    <w:p w:rsidR="00971C2E" w:rsidRPr="00971C2E" w:rsidRDefault="00971C2E" w:rsidP="00971C2E">
      <w:pPr>
        <w:ind w:leftChars="540" w:left="1134"/>
        <w:rPr>
          <w:sz w:val="22"/>
        </w:rPr>
      </w:pPr>
      <w:r w:rsidRPr="00971C2E">
        <w:rPr>
          <w:rFonts w:hint="eastAsia"/>
          <w:spacing w:val="84"/>
          <w:kern w:val="0"/>
          <w:sz w:val="22"/>
          <w:fitText w:val="2940" w:id="-1557947136"/>
        </w:rPr>
        <w:t xml:space="preserve">年　月　日（　</w:t>
      </w:r>
      <w:r w:rsidRPr="00971C2E">
        <w:rPr>
          <w:rFonts w:hint="eastAsia"/>
          <w:spacing w:val="2"/>
          <w:kern w:val="0"/>
          <w:sz w:val="22"/>
          <w:fitText w:val="2940" w:id="-1557947136"/>
        </w:rPr>
        <w:t>）</w:t>
      </w:r>
      <w:r w:rsidRPr="00971C2E">
        <w:rPr>
          <w:rFonts w:hint="eastAsia"/>
          <w:sz w:val="22"/>
        </w:rPr>
        <w:t xml:space="preserve">～　</w:t>
      </w:r>
      <w:r w:rsidRPr="00971C2E">
        <w:rPr>
          <w:rFonts w:hint="eastAsia"/>
          <w:sz w:val="22"/>
        </w:rPr>
        <w:t xml:space="preserve">       </w:t>
      </w:r>
      <w:r w:rsidRPr="00971C2E">
        <w:rPr>
          <w:rFonts w:hint="eastAsia"/>
          <w:spacing w:val="84"/>
          <w:kern w:val="0"/>
          <w:sz w:val="22"/>
          <w:fitText w:val="2940" w:id="-1557947135"/>
        </w:rPr>
        <w:t xml:space="preserve">年　月　日（　</w:t>
      </w:r>
      <w:r w:rsidRPr="00971C2E">
        <w:rPr>
          <w:rFonts w:hint="eastAsia"/>
          <w:spacing w:val="2"/>
          <w:kern w:val="0"/>
          <w:sz w:val="22"/>
          <w:fitText w:val="2940" w:id="-1557947135"/>
        </w:rPr>
        <w:t>）</w:t>
      </w:r>
    </w:p>
    <w:p w:rsidR="00971C2E" w:rsidRPr="00971C2E" w:rsidRDefault="00971C2E">
      <w:pPr>
        <w:rPr>
          <w:sz w:val="22"/>
        </w:rPr>
      </w:pPr>
    </w:p>
    <w:p w:rsidR="00971C2E" w:rsidRPr="00971C2E" w:rsidRDefault="00971C2E">
      <w:pPr>
        <w:rPr>
          <w:rFonts w:hint="eastAsia"/>
          <w:sz w:val="22"/>
        </w:rPr>
      </w:pPr>
    </w:p>
    <w:p w:rsidR="00971C2E" w:rsidRPr="00971C2E" w:rsidRDefault="00971C2E">
      <w:pPr>
        <w:rPr>
          <w:sz w:val="22"/>
        </w:rPr>
      </w:pPr>
      <w:r w:rsidRPr="00971C2E">
        <w:rPr>
          <w:rFonts w:hint="eastAsia"/>
          <w:sz w:val="22"/>
        </w:rPr>
        <w:t>《留意事項》</w:t>
      </w:r>
    </w:p>
    <w:p w:rsidR="00971C2E" w:rsidRPr="00971C2E" w:rsidRDefault="00971C2E">
      <w:pPr>
        <w:rPr>
          <w:sz w:val="22"/>
        </w:rPr>
      </w:pPr>
      <w:r w:rsidRPr="00971C2E">
        <w:rPr>
          <w:rFonts w:hint="eastAsia"/>
          <w:sz w:val="22"/>
        </w:rPr>
        <w:t>・貸出期間は貸出日及び返却日を含め１ヶ月以内です。</w:t>
      </w:r>
    </w:p>
    <w:p w:rsidR="00971C2E" w:rsidRPr="00971C2E" w:rsidRDefault="00971C2E">
      <w:pPr>
        <w:rPr>
          <w:sz w:val="22"/>
        </w:rPr>
      </w:pPr>
      <w:r w:rsidRPr="00971C2E">
        <w:rPr>
          <w:rFonts w:hint="eastAsia"/>
          <w:sz w:val="22"/>
        </w:rPr>
        <w:t>・パネルの破損、汚染には十分に注意してください。</w:t>
      </w:r>
    </w:p>
    <w:p w:rsidR="00971C2E" w:rsidRDefault="00971C2E" w:rsidP="00971C2E">
      <w:pPr>
        <w:ind w:left="143" w:hangingChars="65" w:hanging="143"/>
        <w:rPr>
          <w:sz w:val="22"/>
        </w:rPr>
      </w:pPr>
      <w:r w:rsidRPr="00971C2E">
        <w:rPr>
          <w:rFonts w:hint="eastAsia"/>
          <w:sz w:val="22"/>
        </w:rPr>
        <w:t>・返却時には、利用報告書に展示した様子がわかる写真（データ提出可）を添付して提出してください。</w:t>
      </w:r>
    </w:p>
    <w:p w:rsidR="008F4075" w:rsidRDefault="008F4075">
      <w:pPr>
        <w:widowControl/>
        <w:jc w:val="left"/>
        <w:rPr>
          <w:sz w:val="22"/>
        </w:rPr>
      </w:pPr>
      <w:bookmarkStart w:id="0" w:name="_GoBack"/>
      <w:bookmarkEnd w:id="0"/>
    </w:p>
    <w:sectPr w:rsidR="008F40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51C"/>
    <w:rsid w:val="000658D1"/>
    <w:rsid w:val="004C1916"/>
    <w:rsid w:val="00603240"/>
    <w:rsid w:val="008F4075"/>
    <w:rsid w:val="00902646"/>
    <w:rsid w:val="00971C2E"/>
    <w:rsid w:val="009D451C"/>
    <w:rsid w:val="00A71420"/>
    <w:rsid w:val="00D3758B"/>
    <w:rsid w:val="00DC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FA518B-85E2-4572-8E29-6439199A0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4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14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714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49B03222</Template>
  <TotalTime>81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大場　真希</dc:creator>
  <cp:keywords/>
  <dc:description/>
  <cp:lastModifiedBy>大場　真希</cp:lastModifiedBy>
  <cp:revision>2</cp:revision>
  <cp:lastPrinted>2022-03-04T05:51:00Z</cp:lastPrinted>
  <dcterms:created xsi:type="dcterms:W3CDTF">2022-03-04T04:30:00Z</dcterms:created>
  <dcterms:modified xsi:type="dcterms:W3CDTF">2022-03-04T05:53:00Z</dcterms:modified>
</cp:coreProperties>
</file>