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B9" w:rsidRPr="00A71420" w:rsidRDefault="005856B9" w:rsidP="005856B9">
      <w:pPr>
        <w:ind w:left="182" w:hangingChars="65" w:hanging="182"/>
        <w:jc w:val="center"/>
        <w:rPr>
          <w:sz w:val="28"/>
          <w:szCs w:val="28"/>
        </w:rPr>
      </w:pPr>
      <w:r w:rsidRPr="00A71420">
        <w:rPr>
          <w:rFonts w:hint="eastAsia"/>
          <w:sz w:val="28"/>
          <w:szCs w:val="28"/>
        </w:rPr>
        <w:t>人権啓発パネル利用報告書</w:t>
      </w:r>
    </w:p>
    <w:p w:rsidR="005856B9" w:rsidRDefault="005856B9" w:rsidP="005856B9">
      <w:pPr>
        <w:ind w:left="286" w:hangingChars="65" w:hanging="286"/>
        <w:jc w:val="right"/>
        <w:rPr>
          <w:sz w:val="22"/>
        </w:rPr>
      </w:pPr>
      <w:r w:rsidRPr="005856B9">
        <w:rPr>
          <w:rFonts w:hint="eastAsia"/>
          <w:spacing w:val="110"/>
          <w:kern w:val="0"/>
          <w:sz w:val="22"/>
          <w:fitText w:val="1980" w:id="-1557940992"/>
        </w:rPr>
        <w:t xml:space="preserve">年　月　</w:t>
      </w:r>
      <w:r w:rsidRPr="005856B9">
        <w:rPr>
          <w:rFonts w:hint="eastAsia"/>
          <w:kern w:val="0"/>
          <w:sz w:val="22"/>
          <w:fitText w:val="1980" w:id="-1557940992"/>
        </w:rPr>
        <w:t>日</w:t>
      </w:r>
    </w:p>
    <w:p w:rsidR="005856B9" w:rsidRDefault="005856B9" w:rsidP="005856B9">
      <w:pPr>
        <w:ind w:left="143" w:hangingChars="65" w:hanging="143"/>
        <w:rPr>
          <w:sz w:val="22"/>
        </w:rPr>
      </w:pPr>
    </w:p>
    <w:p w:rsidR="005856B9" w:rsidRDefault="005856B9" w:rsidP="005856B9">
      <w:pPr>
        <w:ind w:left="143" w:hangingChars="65" w:hanging="143"/>
        <w:rPr>
          <w:sz w:val="22"/>
        </w:rPr>
      </w:pPr>
      <w:r>
        <w:rPr>
          <w:rFonts w:hint="eastAsia"/>
          <w:sz w:val="22"/>
        </w:rPr>
        <w:t>安曇野市役所　人権共生課　あて</w:t>
      </w:r>
    </w:p>
    <w:p w:rsidR="005856B9" w:rsidRDefault="005856B9" w:rsidP="005856B9">
      <w:pPr>
        <w:ind w:left="143" w:hangingChars="65" w:hanging="143"/>
        <w:rPr>
          <w:sz w:val="22"/>
        </w:rPr>
      </w:pPr>
    </w:p>
    <w:p w:rsidR="005856B9" w:rsidRDefault="005856B9" w:rsidP="005856B9">
      <w:pPr>
        <w:spacing w:before="240"/>
        <w:ind w:left="143" w:hangingChars="65" w:hanging="143"/>
        <w:rPr>
          <w:sz w:val="22"/>
        </w:rPr>
      </w:pPr>
      <w:r>
        <w:rPr>
          <w:rFonts w:hint="eastAsia"/>
          <w:sz w:val="22"/>
        </w:rPr>
        <w:t>人権啓発パネルを以下のとおり利用しましたので、報告します。</w:t>
      </w:r>
    </w:p>
    <w:p w:rsidR="005856B9" w:rsidRPr="00A71420" w:rsidRDefault="005856B9" w:rsidP="005856B9">
      <w:pPr>
        <w:ind w:left="143" w:hangingChars="65" w:hanging="143"/>
        <w:rPr>
          <w:rFonts w:hint="eastAsia"/>
          <w:sz w:val="22"/>
        </w:rPr>
      </w:pPr>
    </w:p>
    <w:tbl>
      <w:tblPr>
        <w:tblStyle w:val="a3"/>
        <w:tblW w:w="0" w:type="auto"/>
        <w:tblInd w:w="143" w:type="dxa"/>
        <w:tblLook w:val="04A0" w:firstRow="1" w:lastRow="0" w:firstColumn="1" w:lastColumn="0" w:noHBand="0" w:noVBand="1"/>
      </w:tblPr>
      <w:tblGrid>
        <w:gridCol w:w="986"/>
        <w:gridCol w:w="1276"/>
        <w:gridCol w:w="6089"/>
      </w:tblGrid>
      <w:tr w:rsidR="005856B9" w:rsidTr="00367F73">
        <w:trPr>
          <w:trHeight w:val="360"/>
        </w:trPr>
        <w:tc>
          <w:tcPr>
            <w:tcW w:w="986" w:type="dxa"/>
            <w:vMerge w:val="restart"/>
          </w:tcPr>
          <w:p w:rsidR="005856B9" w:rsidRDefault="005856B9" w:rsidP="00367F73">
            <w:pPr>
              <w:rPr>
                <w:sz w:val="24"/>
                <w:szCs w:val="24"/>
              </w:rPr>
            </w:pPr>
          </w:p>
          <w:p w:rsidR="005856B9" w:rsidRPr="00A71420" w:rsidRDefault="005856B9" w:rsidP="00367F73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A71420">
              <w:rPr>
                <w:rFonts w:hint="eastAsia"/>
                <w:sz w:val="24"/>
                <w:szCs w:val="24"/>
              </w:rPr>
              <w:t>利用者</w:t>
            </w:r>
          </w:p>
        </w:tc>
        <w:tc>
          <w:tcPr>
            <w:tcW w:w="1276" w:type="dxa"/>
          </w:tcPr>
          <w:p w:rsidR="005856B9" w:rsidRDefault="005856B9" w:rsidP="00367F73">
            <w:pPr>
              <w:spacing w:line="48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6089" w:type="dxa"/>
          </w:tcPr>
          <w:p w:rsidR="005856B9" w:rsidRDefault="005856B9" w:rsidP="00367F73">
            <w:pPr>
              <w:rPr>
                <w:sz w:val="22"/>
              </w:rPr>
            </w:pPr>
          </w:p>
          <w:p w:rsidR="005856B9" w:rsidRDefault="005856B9" w:rsidP="00367F73">
            <w:pPr>
              <w:rPr>
                <w:rFonts w:hint="eastAsia"/>
                <w:sz w:val="22"/>
              </w:rPr>
            </w:pPr>
          </w:p>
        </w:tc>
      </w:tr>
      <w:tr w:rsidR="005856B9" w:rsidTr="00367F73">
        <w:trPr>
          <w:trHeight w:val="360"/>
        </w:trPr>
        <w:tc>
          <w:tcPr>
            <w:tcW w:w="986" w:type="dxa"/>
            <w:vMerge/>
          </w:tcPr>
          <w:p w:rsidR="005856B9" w:rsidRDefault="005856B9" w:rsidP="00367F73">
            <w:pPr>
              <w:rPr>
                <w:rFonts w:hint="eastAsia"/>
                <w:sz w:val="22"/>
              </w:rPr>
            </w:pPr>
          </w:p>
        </w:tc>
        <w:tc>
          <w:tcPr>
            <w:tcW w:w="1276" w:type="dxa"/>
          </w:tcPr>
          <w:p w:rsidR="005856B9" w:rsidRDefault="005856B9" w:rsidP="00367F73">
            <w:pPr>
              <w:spacing w:line="48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089" w:type="dxa"/>
          </w:tcPr>
          <w:p w:rsidR="005856B9" w:rsidRDefault="005856B9" w:rsidP="00367F73">
            <w:pPr>
              <w:rPr>
                <w:sz w:val="22"/>
              </w:rPr>
            </w:pPr>
          </w:p>
          <w:p w:rsidR="005856B9" w:rsidRDefault="005856B9" w:rsidP="00367F73">
            <w:pPr>
              <w:rPr>
                <w:rFonts w:hint="eastAsia"/>
                <w:sz w:val="22"/>
              </w:rPr>
            </w:pPr>
          </w:p>
        </w:tc>
      </w:tr>
      <w:tr w:rsidR="005856B9" w:rsidTr="00367F73">
        <w:trPr>
          <w:trHeight w:val="360"/>
        </w:trPr>
        <w:tc>
          <w:tcPr>
            <w:tcW w:w="2262" w:type="dxa"/>
            <w:gridSpan w:val="2"/>
          </w:tcPr>
          <w:p w:rsidR="005856B9" w:rsidRPr="00A71420" w:rsidRDefault="005856B9" w:rsidP="00367F7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A71420">
              <w:rPr>
                <w:rFonts w:hint="eastAsia"/>
                <w:sz w:val="24"/>
                <w:szCs w:val="24"/>
              </w:rPr>
              <w:t>利用年月日</w:t>
            </w:r>
          </w:p>
        </w:tc>
        <w:tc>
          <w:tcPr>
            <w:tcW w:w="6089" w:type="dxa"/>
          </w:tcPr>
          <w:p w:rsidR="005856B9" w:rsidRDefault="005856B9" w:rsidP="00367F73">
            <w:pPr>
              <w:rPr>
                <w:sz w:val="22"/>
              </w:rPr>
            </w:pPr>
          </w:p>
          <w:p w:rsidR="005856B9" w:rsidRDefault="005856B9" w:rsidP="00367F73">
            <w:pPr>
              <w:rPr>
                <w:rFonts w:hint="eastAsia"/>
                <w:sz w:val="22"/>
              </w:rPr>
            </w:pPr>
          </w:p>
        </w:tc>
      </w:tr>
      <w:tr w:rsidR="005856B9" w:rsidTr="00367F73">
        <w:trPr>
          <w:trHeight w:val="360"/>
        </w:trPr>
        <w:tc>
          <w:tcPr>
            <w:tcW w:w="2262" w:type="dxa"/>
            <w:gridSpan w:val="2"/>
          </w:tcPr>
          <w:p w:rsidR="005856B9" w:rsidRPr="00A71420" w:rsidRDefault="005856B9" w:rsidP="00367F7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A71420">
              <w:rPr>
                <w:rFonts w:hint="eastAsia"/>
                <w:sz w:val="24"/>
                <w:szCs w:val="24"/>
              </w:rPr>
              <w:t>利用場所</w:t>
            </w:r>
          </w:p>
        </w:tc>
        <w:tc>
          <w:tcPr>
            <w:tcW w:w="6089" w:type="dxa"/>
          </w:tcPr>
          <w:p w:rsidR="005856B9" w:rsidRDefault="005856B9" w:rsidP="00367F73">
            <w:pPr>
              <w:rPr>
                <w:sz w:val="22"/>
              </w:rPr>
            </w:pPr>
          </w:p>
          <w:p w:rsidR="005856B9" w:rsidRDefault="005856B9" w:rsidP="00367F73">
            <w:pPr>
              <w:rPr>
                <w:rFonts w:hint="eastAsia"/>
                <w:sz w:val="22"/>
              </w:rPr>
            </w:pPr>
          </w:p>
        </w:tc>
      </w:tr>
      <w:tr w:rsidR="005856B9" w:rsidTr="00367F73">
        <w:trPr>
          <w:trHeight w:val="360"/>
        </w:trPr>
        <w:tc>
          <w:tcPr>
            <w:tcW w:w="2262" w:type="dxa"/>
            <w:gridSpan w:val="2"/>
          </w:tcPr>
          <w:p w:rsidR="005856B9" w:rsidRPr="00A71420" w:rsidRDefault="005856B9" w:rsidP="00367F73">
            <w:pPr>
              <w:spacing w:line="600" w:lineRule="auto"/>
              <w:jc w:val="center"/>
              <w:rPr>
                <w:rFonts w:hint="eastAsia"/>
                <w:sz w:val="24"/>
                <w:szCs w:val="24"/>
              </w:rPr>
            </w:pPr>
            <w:r w:rsidRPr="00A71420">
              <w:rPr>
                <w:rFonts w:hint="eastAsia"/>
                <w:sz w:val="24"/>
                <w:szCs w:val="24"/>
              </w:rPr>
              <w:t>閲覧者</w:t>
            </w:r>
          </w:p>
        </w:tc>
        <w:tc>
          <w:tcPr>
            <w:tcW w:w="6089" w:type="dxa"/>
          </w:tcPr>
          <w:p w:rsidR="005856B9" w:rsidRDefault="005856B9" w:rsidP="00367F73">
            <w:pPr>
              <w:rPr>
                <w:sz w:val="22"/>
              </w:rPr>
            </w:pPr>
          </w:p>
          <w:p w:rsidR="005856B9" w:rsidRDefault="005856B9" w:rsidP="00367F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対象　　　　　　　　　　　　　　　　約　　　　　人</w:t>
            </w:r>
          </w:p>
          <w:p w:rsidR="005856B9" w:rsidRDefault="005856B9" w:rsidP="00367F73">
            <w:pPr>
              <w:rPr>
                <w:rFonts w:hint="eastAsia"/>
                <w:sz w:val="22"/>
              </w:rPr>
            </w:pPr>
          </w:p>
        </w:tc>
      </w:tr>
      <w:tr w:rsidR="005856B9" w:rsidTr="00367F73">
        <w:trPr>
          <w:trHeight w:val="360"/>
        </w:trPr>
        <w:tc>
          <w:tcPr>
            <w:tcW w:w="2262" w:type="dxa"/>
            <w:gridSpan w:val="2"/>
          </w:tcPr>
          <w:p w:rsidR="005856B9" w:rsidRPr="00A71420" w:rsidRDefault="005856B9" w:rsidP="00367F73">
            <w:pPr>
              <w:jc w:val="center"/>
              <w:rPr>
                <w:sz w:val="24"/>
                <w:szCs w:val="24"/>
              </w:rPr>
            </w:pPr>
          </w:p>
          <w:p w:rsidR="005856B9" w:rsidRPr="00A71420" w:rsidRDefault="005856B9" w:rsidP="00367F73">
            <w:pPr>
              <w:jc w:val="center"/>
              <w:rPr>
                <w:sz w:val="24"/>
                <w:szCs w:val="24"/>
              </w:rPr>
            </w:pPr>
          </w:p>
          <w:p w:rsidR="005856B9" w:rsidRPr="00A71420" w:rsidRDefault="005856B9" w:rsidP="00367F73">
            <w:pPr>
              <w:jc w:val="center"/>
              <w:rPr>
                <w:sz w:val="24"/>
                <w:szCs w:val="24"/>
              </w:rPr>
            </w:pPr>
            <w:r w:rsidRPr="00A71420">
              <w:rPr>
                <w:rFonts w:hint="eastAsia"/>
                <w:sz w:val="24"/>
                <w:szCs w:val="24"/>
              </w:rPr>
              <w:t>利用効果</w:t>
            </w:r>
          </w:p>
          <w:p w:rsidR="005856B9" w:rsidRPr="00A71420" w:rsidRDefault="005856B9" w:rsidP="00367F73">
            <w:pPr>
              <w:jc w:val="center"/>
              <w:rPr>
                <w:rFonts w:hint="eastAsia"/>
                <w:sz w:val="24"/>
                <w:szCs w:val="24"/>
              </w:rPr>
            </w:pPr>
            <w:r w:rsidRPr="00A71420">
              <w:rPr>
                <w:rFonts w:hint="eastAsia"/>
                <w:sz w:val="24"/>
                <w:szCs w:val="24"/>
              </w:rPr>
              <w:t>参加者反応</w:t>
            </w:r>
          </w:p>
        </w:tc>
        <w:tc>
          <w:tcPr>
            <w:tcW w:w="6089" w:type="dxa"/>
          </w:tcPr>
          <w:p w:rsidR="005856B9" w:rsidRDefault="005856B9" w:rsidP="00367F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（感想及び意見）</w:t>
            </w:r>
          </w:p>
          <w:p w:rsidR="005856B9" w:rsidRDefault="005856B9" w:rsidP="00367F73">
            <w:pPr>
              <w:rPr>
                <w:sz w:val="22"/>
              </w:rPr>
            </w:pPr>
          </w:p>
          <w:p w:rsidR="005856B9" w:rsidRDefault="005856B9" w:rsidP="00367F73">
            <w:pPr>
              <w:rPr>
                <w:sz w:val="22"/>
              </w:rPr>
            </w:pPr>
          </w:p>
          <w:p w:rsidR="005856B9" w:rsidRDefault="005856B9" w:rsidP="00367F73">
            <w:pPr>
              <w:rPr>
                <w:sz w:val="22"/>
              </w:rPr>
            </w:pPr>
          </w:p>
          <w:p w:rsidR="005856B9" w:rsidRDefault="005856B9" w:rsidP="00367F73">
            <w:pPr>
              <w:rPr>
                <w:sz w:val="22"/>
              </w:rPr>
            </w:pPr>
          </w:p>
          <w:p w:rsidR="005856B9" w:rsidRDefault="005856B9" w:rsidP="00367F73">
            <w:pPr>
              <w:rPr>
                <w:rFonts w:hint="eastAsia"/>
                <w:sz w:val="22"/>
              </w:rPr>
            </w:pPr>
          </w:p>
        </w:tc>
      </w:tr>
      <w:tr w:rsidR="005856B9" w:rsidTr="00367F73">
        <w:trPr>
          <w:trHeight w:val="360"/>
        </w:trPr>
        <w:tc>
          <w:tcPr>
            <w:tcW w:w="2262" w:type="dxa"/>
            <w:gridSpan w:val="2"/>
          </w:tcPr>
          <w:p w:rsidR="005856B9" w:rsidRPr="00A71420" w:rsidRDefault="005856B9" w:rsidP="00367F73">
            <w:pPr>
              <w:jc w:val="center"/>
              <w:rPr>
                <w:sz w:val="24"/>
                <w:szCs w:val="24"/>
              </w:rPr>
            </w:pPr>
          </w:p>
          <w:p w:rsidR="005856B9" w:rsidRDefault="005856B9" w:rsidP="00367F73">
            <w:pPr>
              <w:jc w:val="center"/>
              <w:rPr>
                <w:sz w:val="24"/>
                <w:szCs w:val="24"/>
              </w:rPr>
            </w:pPr>
          </w:p>
          <w:p w:rsidR="005856B9" w:rsidRPr="00A71420" w:rsidRDefault="005856B9" w:rsidP="00367F73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856B9" w:rsidRPr="00A71420" w:rsidRDefault="005856B9" w:rsidP="00367F73">
            <w:pPr>
              <w:jc w:val="center"/>
              <w:rPr>
                <w:rFonts w:hint="eastAsia"/>
                <w:sz w:val="24"/>
                <w:szCs w:val="24"/>
              </w:rPr>
            </w:pPr>
            <w:r w:rsidRPr="00A71420">
              <w:rPr>
                <w:rFonts w:hint="eastAsia"/>
                <w:sz w:val="24"/>
                <w:szCs w:val="24"/>
              </w:rPr>
              <w:t>パネルの状態</w:t>
            </w:r>
          </w:p>
          <w:p w:rsidR="005856B9" w:rsidRPr="00A71420" w:rsidRDefault="005856B9" w:rsidP="00367F73">
            <w:pPr>
              <w:jc w:val="center"/>
              <w:rPr>
                <w:rFonts w:hint="eastAsia"/>
                <w:sz w:val="24"/>
                <w:szCs w:val="24"/>
              </w:rPr>
            </w:pPr>
            <w:r w:rsidRPr="00A71420">
              <w:rPr>
                <w:rFonts w:hint="eastAsia"/>
                <w:sz w:val="24"/>
                <w:szCs w:val="24"/>
              </w:rPr>
              <w:t>（異常の有無）</w:t>
            </w:r>
          </w:p>
        </w:tc>
        <w:tc>
          <w:tcPr>
            <w:tcW w:w="6089" w:type="dxa"/>
          </w:tcPr>
          <w:p w:rsidR="005856B9" w:rsidRDefault="005856B9" w:rsidP="00367F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・異常なし</w:t>
            </w:r>
          </w:p>
          <w:p w:rsidR="005856B9" w:rsidRDefault="005856B9" w:rsidP="00367F73">
            <w:pPr>
              <w:rPr>
                <w:sz w:val="22"/>
              </w:rPr>
            </w:pPr>
          </w:p>
          <w:p w:rsidR="005856B9" w:rsidRDefault="005856B9" w:rsidP="00367F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・異常あり</w:t>
            </w:r>
          </w:p>
          <w:p w:rsidR="005856B9" w:rsidRDefault="005856B9" w:rsidP="00367F73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（具体的に）</w:t>
            </w:r>
          </w:p>
          <w:p w:rsidR="005856B9" w:rsidRDefault="005856B9" w:rsidP="00367F73">
            <w:pPr>
              <w:rPr>
                <w:sz w:val="22"/>
              </w:rPr>
            </w:pPr>
          </w:p>
          <w:p w:rsidR="005856B9" w:rsidRDefault="005856B9" w:rsidP="00367F73">
            <w:pPr>
              <w:rPr>
                <w:sz w:val="22"/>
              </w:rPr>
            </w:pPr>
          </w:p>
          <w:p w:rsidR="005856B9" w:rsidRDefault="005856B9" w:rsidP="00367F73">
            <w:pPr>
              <w:rPr>
                <w:rFonts w:hint="eastAsia"/>
                <w:sz w:val="22"/>
              </w:rPr>
            </w:pPr>
          </w:p>
          <w:p w:rsidR="005856B9" w:rsidRDefault="005856B9" w:rsidP="00367F73">
            <w:pPr>
              <w:rPr>
                <w:rFonts w:hint="eastAsia"/>
                <w:sz w:val="22"/>
              </w:rPr>
            </w:pPr>
          </w:p>
        </w:tc>
      </w:tr>
    </w:tbl>
    <w:p w:rsidR="005856B9" w:rsidRDefault="005856B9" w:rsidP="005856B9">
      <w:pPr>
        <w:ind w:left="143" w:hangingChars="65" w:hanging="143"/>
        <w:rPr>
          <w:sz w:val="22"/>
        </w:rPr>
      </w:pPr>
    </w:p>
    <w:p w:rsidR="00CF60B6" w:rsidRPr="005856B9" w:rsidRDefault="005856B9" w:rsidP="005856B9">
      <w:pPr>
        <w:ind w:left="143" w:hangingChars="65" w:hanging="143"/>
        <w:rPr>
          <w:sz w:val="22"/>
        </w:rPr>
      </w:pPr>
      <w:r>
        <w:rPr>
          <w:rFonts w:hint="eastAsia"/>
          <w:sz w:val="22"/>
        </w:rPr>
        <w:t>※提出の際に展示の様子がわかる写真を添付してください。（データでの提出も可）</w:t>
      </w:r>
      <w:bookmarkStart w:id="0" w:name="_GoBack"/>
      <w:bookmarkEnd w:id="0"/>
    </w:p>
    <w:sectPr w:rsidR="00CF60B6" w:rsidRPr="00585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B9"/>
    <w:rsid w:val="000658D1"/>
    <w:rsid w:val="005856B9"/>
    <w:rsid w:val="0060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C7D0B1-7ECB-4BD2-B297-101FF214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49B03222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　真希</dc:creator>
  <cp:keywords/>
  <dc:description/>
  <cp:lastModifiedBy>大場　真希</cp:lastModifiedBy>
  <cp:revision>1</cp:revision>
  <dcterms:created xsi:type="dcterms:W3CDTF">2022-03-04T05:53:00Z</dcterms:created>
  <dcterms:modified xsi:type="dcterms:W3CDTF">2022-03-04T05:54:00Z</dcterms:modified>
</cp:coreProperties>
</file>