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F2" w:rsidRDefault="00735EB1" w:rsidP="007C40D7">
      <w:pPr>
        <w:ind w:left="1120" w:hangingChars="400" w:hanging="1120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026CF2">
        <w:rPr>
          <w:rFonts w:hint="eastAsia"/>
          <w:sz w:val="28"/>
          <w:u w:val="single"/>
        </w:rPr>
        <w:t xml:space="preserve">　　</w:t>
      </w:r>
      <w:r w:rsidR="00026CF2">
        <w:rPr>
          <w:rFonts w:hint="eastAsia"/>
          <w:sz w:val="28"/>
        </w:rPr>
        <w:t>年度</w:t>
      </w:r>
      <w:r w:rsidR="00026CF2">
        <w:rPr>
          <w:rFonts w:hint="eastAsia"/>
          <w:sz w:val="28"/>
          <w:u w:val="single"/>
        </w:rPr>
        <w:t xml:space="preserve">　　　　</w:t>
      </w:r>
      <w:r w:rsidR="00CD5A37">
        <w:rPr>
          <w:rFonts w:hint="eastAsia"/>
          <w:sz w:val="28"/>
          <w:u w:val="single"/>
        </w:rPr>
        <w:t>区</w:t>
      </w:r>
      <w:r w:rsidR="00026CF2">
        <w:rPr>
          <w:rFonts w:hint="eastAsia"/>
          <w:sz w:val="28"/>
        </w:rPr>
        <w:t xml:space="preserve">　　総会議事録</w:t>
      </w:r>
    </w:p>
    <w:p w:rsidR="00026CF2" w:rsidRDefault="00026CF2" w:rsidP="00026CF2">
      <w:pPr>
        <w:ind w:left="840" w:hangingChars="400" w:hanging="840"/>
      </w:pPr>
    </w:p>
    <w:p w:rsidR="00026CF2" w:rsidRDefault="00026CF2" w:rsidP="00026CF2">
      <w:pPr>
        <w:adjustRightInd w:val="0"/>
        <w:snapToGrid w:val="0"/>
        <w:spacing w:line="276" w:lineRule="auto"/>
        <w:ind w:left="840" w:hangingChars="400" w:hanging="840"/>
      </w:pPr>
      <w:r>
        <w:rPr>
          <w:rFonts w:hint="eastAsia"/>
        </w:rPr>
        <w:t xml:space="preserve">１．日　　　　時　　　</w:t>
      </w:r>
      <w:r w:rsidR="00735EB1">
        <w:rPr>
          <w:rFonts w:hint="eastAsia"/>
        </w:rPr>
        <w:t>令和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026CF2" w:rsidRDefault="00026CF2" w:rsidP="00026CF2">
      <w:pPr>
        <w:adjustRightInd w:val="0"/>
        <w:snapToGrid w:val="0"/>
        <w:spacing w:line="276" w:lineRule="auto"/>
        <w:ind w:left="840" w:hangingChars="400" w:hanging="840"/>
      </w:pPr>
      <w:r>
        <w:rPr>
          <w:rFonts w:hint="eastAsia"/>
        </w:rPr>
        <w:t xml:space="preserve">２．場　　　　所　　　</w:t>
      </w:r>
      <w:r>
        <w:rPr>
          <w:rFonts w:hint="eastAsia"/>
          <w:u w:val="single"/>
        </w:rPr>
        <w:t xml:space="preserve">　　　　　　</w:t>
      </w:r>
      <w:r w:rsidRPr="00C74CFD">
        <w:rPr>
          <w:rFonts w:hint="eastAsia"/>
        </w:rPr>
        <w:t>公民館</w:t>
      </w:r>
    </w:p>
    <w:p w:rsidR="00026CF2" w:rsidRDefault="00026CF2" w:rsidP="00026CF2">
      <w:pPr>
        <w:adjustRightInd w:val="0"/>
        <w:snapToGrid w:val="0"/>
        <w:spacing w:line="276" w:lineRule="auto"/>
      </w:pPr>
      <w:r>
        <w:rPr>
          <w:rFonts w:hint="eastAsia"/>
        </w:rPr>
        <w:t xml:space="preserve">３．現在の会員数　　　</w:t>
      </w:r>
      <w:r w:rsidRPr="00C74CFD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名</w:t>
      </w:r>
    </w:p>
    <w:p w:rsidR="00026CF2" w:rsidRDefault="00026CF2" w:rsidP="00026CF2">
      <w:pPr>
        <w:adjustRightInd w:val="0"/>
        <w:snapToGrid w:val="0"/>
        <w:spacing w:line="276" w:lineRule="auto"/>
      </w:pPr>
      <w:r>
        <w:rPr>
          <w:rFonts w:hint="eastAsia"/>
        </w:rPr>
        <w:t xml:space="preserve">４．出　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者　　　</w:t>
      </w:r>
      <w:r w:rsidRPr="00C74CFD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名　（内委任状提出者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名）</w:t>
      </w:r>
    </w:p>
    <w:p w:rsidR="00026CF2" w:rsidRDefault="00026CF2" w:rsidP="00026CF2">
      <w:pPr>
        <w:adjustRightInd w:val="0"/>
        <w:snapToGrid w:val="0"/>
        <w:spacing w:line="276" w:lineRule="auto"/>
        <w:ind w:left="840" w:hangingChars="400" w:hanging="840"/>
      </w:pPr>
    </w:p>
    <w:p w:rsidR="00026CF2" w:rsidRDefault="00026CF2" w:rsidP="00026CF2">
      <w:pPr>
        <w:adjustRightInd w:val="0"/>
        <w:snapToGrid w:val="0"/>
        <w:spacing w:line="276" w:lineRule="auto"/>
        <w:ind w:leftChars="100" w:left="210" w:firstLineChars="100" w:firstLine="210"/>
      </w:pPr>
      <w:r w:rsidRPr="006E4008">
        <w:rPr>
          <w:rFonts w:hint="eastAsia"/>
        </w:rPr>
        <w:t>○○○○</w:t>
      </w:r>
      <w:r w:rsidR="00CD5A37">
        <w:rPr>
          <w:rFonts w:hint="eastAsia"/>
        </w:rPr>
        <w:t>区</w:t>
      </w:r>
      <w:r w:rsidRPr="006E4008">
        <w:rPr>
          <w:rFonts w:hint="eastAsia"/>
        </w:rPr>
        <w:t>規約第○○</w:t>
      </w:r>
      <w:r>
        <w:rPr>
          <w:rFonts w:hint="eastAsia"/>
        </w:rPr>
        <w:t>条の規定に基づき、会員過半数の出席により総会が成立した。</w:t>
      </w:r>
    </w:p>
    <w:p w:rsidR="00026CF2" w:rsidRDefault="0098429C" w:rsidP="00026CF2">
      <w:pPr>
        <w:adjustRightInd w:val="0"/>
        <w:snapToGrid w:val="0"/>
        <w:spacing w:line="276" w:lineRule="auto"/>
        <w:ind w:left="840" w:hangingChars="400" w:hanging="840"/>
      </w:pPr>
      <w:r>
        <w:rPr>
          <w:rFonts w:hint="eastAsia"/>
        </w:rPr>
        <w:t xml:space="preserve">　　</w:t>
      </w:r>
      <w:r w:rsidR="00CD5A37">
        <w:rPr>
          <w:rFonts w:hint="eastAsia"/>
        </w:rPr>
        <w:t>区</w:t>
      </w:r>
      <w:r>
        <w:rPr>
          <w:rFonts w:hint="eastAsia"/>
        </w:rPr>
        <w:t>長</w:t>
      </w:r>
      <w:r w:rsidR="00026CF2">
        <w:rPr>
          <w:rFonts w:hint="eastAsia"/>
        </w:rPr>
        <w:t>のあいさつにつづき、議長として○○　○○が選出され、議事録署名人に</w:t>
      </w:r>
    </w:p>
    <w:p w:rsidR="00026CF2" w:rsidRDefault="00026CF2" w:rsidP="00026CF2">
      <w:pPr>
        <w:adjustRightInd w:val="0"/>
        <w:snapToGrid w:val="0"/>
        <w:spacing w:line="276" w:lineRule="auto"/>
        <w:ind w:leftChars="100" w:left="840" w:hangingChars="300" w:hanging="630"/>
      </w:pPr>
      <w:r w:rsidRPr="006E4008">
        <w:rPr>
          <w:rFonts w:hint="eastAsia"/>
        </w:rPr>
        <w:t>△△　△△</w:t>
      </w:r>
      <w:r>
        <w:rPr>
          <w:rFonts w:hint="eastAsia"/>
        </w:rPr>
        <w:t>と□□　□□の２名が選出された。</w:t>
      </w:r>
    </w:p>
    <w:p w:rsidR="00026CF2" w:rsidRDefault="00026CF2" w:rsidP="00026CF2">
      <w:pPr>
        <w:adjustRightInd w:val="0"/>
        <w:snapToGrid w:val="0"/>
        <w:spacing w:line="276" w:lineRule="auto"/>
        <w:ind w:left="840" w:hangingChars="400" w:hanging="840"/>
      </w:pPr>
    </w:p>
    <w:p w:rsidR="00026CF2" w:rsidRDefault="00026CF2" w:rsidP="00026CF2">
      <w:pPr>
        <w:adjustRightInd w:val="0"/>
        <w:snapToGrid w:val="0"/>
        <w:spacing w:line="276" w:lineRule="auto"/>
        <w:ind w:left="840" w:hangingChars="400" w:hanging="840"/>
      </w:pPr>
      <w:r>
        <w:rPr>
          <w:rFonts w:hint="eastAsia"/>
        </w:rPr>
        <w:t>５．総会に付議した事項</w:t>
      </w:r>
    </w:p>
    <w:p w:rsidR="00026CF2" w:rsidRDefault="00026CF2" w:rsidP="00026CF2">
      <w:pPr>
        <w:adjustRightInd w:val="0"/>
        <w:snapToGrid w:val="0"/>
        <w:spacing w:line="276" w:lineRule="auto"/>
        <w:ind w:left="840" w:hangingChars="400" w:hanging="840"/>
      </w:pPr>
      <w:r>
        <w:rPr>
          <w:rFonts w:hint="eastAsia"/>
        </w:rPr>
        <w:t xml:space="preserve">（１）第１号議案　　</w:t>
      </w:r>
      <w:r w:rsidR="00735EB1">
        <w:rPr>
          <w:rFonts w:hint="eastAsia"/>
        </w:rPr>
        <w:t>令和</w:t>
      </w:r>
      <w:r>
        <w:rPr>
          <w:rFonts w:hint="eastAsia"/>
        </w:rPr>
        <w:t>○○年度事業報告及び決算（案）について</w:t>
      </w:r>
    </w:p>
    <w:p w:rsidR="00026CF2" w:rsidRDefault="00026CF2" w:rsidP="00026CF2">
      <w:pPr>
        <w:adjustRightInd w:val="0"/>
        <w:snapToGrid w:val="0"/>
        <w:spacing w:line="276" w:lineRule="auto"/>
      </w:pPr>
      <w:r>
        <w:rPr>
          <w:rFonts w:hint="eastAsia"/>
        </w:rPr>
        <w:t xml:space="preserve">（２）第２号議案　　</w:t>
      </w:r>
      <w:r w:rsidR="00735EB1">
        <w:rPr>
          <w:rFonts w:hint="eastAsia"/>
        </w:rPr>
        <w:t>令和</w:t>
      </w:r>
      <w:r>
        <w:rPr>
          <w:rFonts w:hint="eastAsia"/>
        </w:rPr>
        <w:t>△△年度事業計画及び予算（案）について</w:t>
      </w:r>
    </w:p>
    <w:p w:rsidR="00026CF2" w:rsidRDefault="00026CF2" w:rsidP="00026CF2">
      <w:pPr>
        <w:adjustRightInd w:val="0"/>
        <w:snapToGrid w:val="0"/>
        <w:spacing w:line="276" w:lineRule="auto"/>
      </w:pPr>
      <w:r>
        <w:rPr>
          <w:rFonts w:hint="eastAsia"/>
        </w:rPr>
        <w:t xml:space="preserve">（３）第３号議案　　</w:t>
      </w:r>
      <w:r w:rsidR="00735EB1">
        <w:rPr>
          <w:rFonts w:hint="eastAsia"/>
        </w:rPr>
        <w:t>令和</w:t>
      </w:r>
      <w:r>
        <w:rPr>
          <w:rFonts w:hint="eastAsia"/>
        </w:rPr>
        <w:t>△△年度自治会役員改選について</w:t>
      </w:r>
    </w:p>
    <w:p w:rsidR="00026CF2" w:rsidRDefault="00026CF2" w:rsidP="00026CF2">
      <w:pPr>
        <w:adjustRightInd w:val="0"/>
        <w:snapToGrid w:val="0"/>
        <w:spacing w:line="276" w:lineRule="auto"/>
      </w:pPr>
      <w:r>
        <w:rPr>
          <w:rFonts w:hint="eastAsia"/>
        </w:rPr>
        <w:t>（４）第○号議案　　・・・・</w:t>
      </w:r>
    </w:p>
    <w:p w:rsidR="00026CF2" w:rsidRDefault="00026CF2" w:rsidP="00026CF2">
      <w:pPr>
        <w:adjustRightInd w:val="0"/>
        <w:snapToGrid w:val="0"/>
        <w:spacing w:line="276" w:lineRule="auto"/>
      </w:pPr>
    </w:p>
    <w:p w:rsidR="00026CF2" w:rsidRDefault="00026CF2" w:rsidP="00026CF2">
      <w:pPr>
        <w:adjustRightInd w:val="0"/>
        <w:snapToGrid w:val="0"/>
        <w:spacing w:line="276" w:lineRule="auto"/>
      </w:pPr>
      <w:r>
        <w:rPr>
          <w:rFonts w:hint="eastAsia"/>
        </w:rPr>
        <w:t>６．議事の審議経過</w:t>
      </w:r>
    </w:p>
    <w:p w:rsidR="00026CF2" w:rsidRDefault="00026CF2" w:rsidP="00026CF2">
      <w:pPr>
        <w:adjustRightInd w:val="0"/>
        <w:snapToGrid w:val="0"/>
        <w:spacing w:line="276" w:lineRule="auto"/>
      </w:pPr>
      <w:r>
        <w:rPr>
          <w:rFonts w:hint="eastAsia"/>
        </w:rPr>
        <w:t>（１）第１号議案</w:t>
      </w:r>
    </w:p>
    <w:p w:rsidR="00026CF2" w:rsidRPr="006E4008" w:rsidRDefault="00026CF2" w:rsidP="00026CF2">
      <w:pPr>
        <w:adjustRightInd w:val="0"/>
        <w:snapToGrid w:val="0"/>
        <w:spacing w:line="276" w:lineRule="auto"/>
        <w:ind w:left="420" w:hangingChars="200" w:hanging="420"/>
      </w:pPr>
      <w:r>
        <w:rPr>
          <w:rFonts w:hint="eastAsia"/>
        </w:rPr>
        <w:t xml:space="preserve">　　</w:t>
      </w:r>
      <w:r w:rsidRPr="006E4008">
        <w:rPr>
          <w:rFonts w:hint="eastAsia"/>
        </w:rPr>
        <w:t xml:space="preserve">　</w:t>
      </w:r>
      <w:r w:rsidR="00735EB1">
        <w:rPr>
          <w:rFonts w:hint="eastAsia"/>
        </w:rPr>
        <w:t>令和</w:t>
      </w:r>
      <w:r w:rsidRPr="006E4008">
        <w:rPr>
          <w:rFonts w:hint="eastAsia"/>
        </w:rPr>
        <w:t>○○年度事業報告及び決算（案）が提案され、提案どおり</w:t>
      </w:r>
      <w:r w:rsidR="00280B18">
        <w:rPr>
          <w:rFonts w:hint="eastAsia"/>
        </w:rPr>
        <w:t>賛成多数</w:t>
      </w:r>
      <w:r w:rsidRPr="006E4008">
        <w:rPr>
          <w:rFonts w:hint="eastAsia"/>
        </w:rPr>
        <w:t>で議決された。</w:t>
      </w:r>
    </w:p>
    <w:p w:rsidR="00026CF2" w:rsidRPr="006E4008" w:rsidRDefault="00026CF2" w:rsidP="00026CF2">
      <w:pPr>
        <w:adjustRightInd w:val="0"/>
        <w:snapToGrid w:val="0"/>
        <w:spacing w:line="276" w:lineRule="auto"/>
        <w:ind w:left="420" w:hangingChars="200" w:hanging="420"/>
      </w:pPr>
      <w:r w:rsidRPr="006E4008">
        <w:rPr>
          <w:rFonts w:hint="eastAsia"/>
        </w:rPr>
        <w:t>（２）第２号議案</w:t>
      </w:r>
    </w:p>
    <w:p w:rsidR="00026CF2" w:rsidRPr="006E4008" w:rsidRDefault="00026CF2" w:rsidP="00026CF2">
      <w:pPr>
        <w:adjustRightInd w:val="0"/>
        <w:snapToGrid w:val="0"/>
        <w:spacing w:line="276" w:lineRule="auto"/>
        <w:ind w:left="420" w:hangingChars="200" w:hanging="420"/>
      </w:pPr>
      <w:r w:rsidRPr="006E4008">
        <w:rPr>
          <w:rFonts w:hint="eastAsia"/>
        </w:rPr>
        <w:t xml:space="preserve">　　　</w:t>
      </w:r>
      <w:r w:rsidR="00735EB1">
        <w:rPr>
          <w:rFonts w:hint="eastAsia"/>
        </w:rPr>
        <w:t>令和</w:t>
      </w:r>
      <w:r w:rsidRPr="006E4008">
        <w:rPr>
          <w:rFonts w:hint="eastAsia"/>
        </w:rPr>
        <w:t>△△年度事業計画及び予算（案）が提案され、提案どおり</w:t>
      </w:r>
      <w:r w:rsidR="00280B18">
        <w:rPr>
          <w:rFonts w:hint="eastAsia"/>
        </w:rPr>
        <w:t>賛成多数</w:t>
      </w:r>
      <w:r w:rsidRPr="006E4008">
        <w:rPr>
          <w:rFonts w:hint="eastAsia"/>
        </w:rPr>
        <w:t>で議決された。</w:t>
      </w:r>
    </w:p>
    <w:p w:rsidR="00026CF2" w:rsidRPr="006E4008" w:rsidRDefault="00026CF2" w:rsidP="00026CF2">
      <w:pPr>
        <w:adjustRightInd w:val="0"/>
        <w:snapToGrid w:val="0"/>
        <w:spacing w:line="276" w:lineRule="auto"/>
        <w:ind w:left="420" w:hangingChars="200" w:hanging="420"/>
      </w:pPr>
      <w:r w:rsidRPr="006E4008">
        <w:rPr>
          <w:rFonts w:hint="eastAsia"/>
        </w:rPr>
        <w:t>（３）第３号議案</w:t>
      </w:r>
    </w:p>
    <w:p w:rsidR="00026CF2" w:rsidRPr="006E4008" w:rsidRDefault="00026CF2" w:rsidP="00026CF2">
      <w:pPr>
        <w:adjustRightInd w:val="0"/>
        <w:snapToGrid w:val="0"/>
        <w:spacing w:line="276" w:lineRule="auto"/>
        <w:ind w:left="359" w:hangingChars="171" w:hanging="359"/>
      </w:pPr>
      <w:r w:rsidRPr="006E4008">
        <w:rPr>
          <w:rFonts w:hint="eastAsia"/>
        </w:rPr>
        <w:t xml:space="preserve">　　　</w:t>
      </w:r>
      <w:r w:rsidR="00735EB1">
        <w:rPr>
          <w:rFonts w:hint="eastAsia"/>
        </w:rPr>
        <w:t>令和</w:t>
      </w:r>
      <w:r w:rsidRPr="006E4008">
        <w:rPr>
          <w:rFonts w:hint="eastAsia"/>
        </w:rPr>
        <w:t>△△年度の</w:t>
      </w:r>
      <w:r w:rsidR="00CD5A37">
        <w:rPr>
          <w:rFonts w:hint="eastAsia"/>
        </w:rPr>
        <w:t>区</w:t>
      </w:r>
      <w:bookmarkStart w:id="0" w:name="_GoBack"/>
      <w:bookmarkEnd w:id="0"/>
      <w:r w:rsidRPr="006E4008">
        <w:rPr>
          <w:rFonts w:hint="eastAsia"/>
        </w:rPr>
        <w:t>役員について、予め役員において諮られた役員案が提案され、</w:t>
      </w:r>
    </w:p>
    <w:p w:rsidR="00026CF2" w:rsidRDefault="00280B18" w:rsidP="00026CF2">
      <w:pPr>
        <w:adjustRightInd w:val="0"/>
        <w:snapToGrid w:val="0"/>
        <w:spacing w:line="276" w:lineRule="auto"/>
        <w:ind w:firstLineChars="300" w:firstLine="630"/>
      </w:pPr>
      <w:r>
        <w:rPr>
          <w:rFonts w:hint="eastAsia"/>
        </w:rPr>
        <w:t xml:space="preserve">団体代表に　</w:t>
      </w:r>
      <w:r w:rsidR="00026CF2" w:rsidRPr="006E4008">
        <w:rPr>
          <w:rFonts w:hint="eastAsia"/>
        </w:rPr>
        <w:t>△△　△△</w:t>
      </w:r>
      <w:r>
        <w:rPr>
          <w:rFonts w:hint="eastAsia"/>
        </w:rPr>
        <w:t xml:space="preserve">氏　</w:t>
      </w:r>
      <w:r w:rsidR="00026CF2" w:rsidRPr="006E4008">
        <w:rPr>
          <w:rFonts w:hint="eastAsia"/>
        </w:rPr>
        <w:t>を</w:t>
      </w:r>
      <w:r w:rsidR="00026CF2">
        <w:rPr>
          <w:rFonts w:hint="eastAsia"/>
        </w:rPr>
        <w:t>はじめとする役員が</w:t>
      </w:r>
      <w:r>
        <w:rPr>
          <w:rFonts w:hint="eastAsia"/>
        </w:rPr>
        <w:t>賛成多数で議決</w:t>
      </w:r>
      <w:r w:rsidR="00026CF2">
        <w:rPr>
          <w:rFonts w:hint="eastAsia"/>
        </w:rPr>
        <w:t>された。</w:t>
      </w:r>
    </w:p>
    <w:p w:rsidR="00026CF2" w:rsidRDefault="00026CF2" w:rsidP="00026CF2">
      <w:pPr>
        <w:adjustRightInd w:val="0"/>
        <w:snapToGrid w:val="0"/>
        <w:spacing w:line="276" w:lineRule="auto"/>
        <w:ind w:left="420" w:hangingChars="200" w:hanging="420"/>
      </w:pPr>
      <w:r>
        <w:rPr>
          <w:rFonts w:hint="eastAsia"/>
        </w:rPr>
        <w:t>（４）第○号議案</w:t>
      </w:r>
    </w:p>
    <w:p w:rsidR="0098429C" w:rsidRDefault="0098429C" w:rsidP="00026CF2">
      <w:pPr>
        <w:adjustRightInd w:val="0"/>
        <w:snapToGrid w:val="0"/>
        <w:spacing w:line="276" w:lineRule="auto"/>
        <w:ind w:left="420" w:hangingChars="200" w:hanging="420"/>
      </w:pPr>
    </w:p>
    <w:p w:rsidR="0098429C" w:rsidRDefault="0098429C" w:rsidP="00026CF2">
      <w:pPr>
        <w:adjustRightInd w:val="0"/>
        <w:snapToGrid w:val="0"/>
        <w:spacing w:line="276" w:lineRule="auto"/>
        <w:ind w:left="420" w:hangingChars="200" w:hanging="420"/>
      </w:pPr>
    </w:p>
    <w:p w:rsidR="00026CF2" w:rsidRDefault="00280B18" w:rsidP="00280B18">
      <w:pPr>
        <w:adjustRightInd w:val="0"/>
        <w:snapToGrid w:val="0"/>
        <w:spacing w:line="276" w:lineRule="auto"/>
      </w:pPr>
      <w:r>
        <w:rPr>
          <w:rFonts w:hint="eastAsia"/>
        </w:rPr>
        <w:t>・・・・・・以下同様、議案どおり作成してください・・・・・</w:t>
      </w:r>
      <w:r w:rsidR="00026CF2">
        <w:rPr>
          <w:rFonts w:hint="eastAsia"/>
        </w:rPr>
        <w:t xml:space="preserve">　　　</w:t>
      </w:r>
    </w:p>
    <w:p w:rsidR="00280B18" w:rsidRDefault="00280B18" w:rsidP="00026CF2">
      <w:pPr>
        <w:adjustRightInd w:val="0"/>
        <w:snapToGrid w:val="0"/>
        <w:spacing w:line="276" w:lineRule="auto"/>
        <w:ind w:left="420" w:hangingChars="200" w:hanging="420"/>
      </w:pPr>
    </w:p>
    <w:p w:rsidR="0098429C" w:rsidRDefault="0098429C" w:rsidP="00026CF2">
      <w:pPr>
        <w:adjustRightInd w:val="0"/>
        <w:snapToGrid w:val="0"/>
        <w:spacing w:line="276" w:lineRule="auto"/>
        <w:ind w:left="420" w:hangingChars="200" w:hanging="420"/>
      </w:pPr>
    </w:p>
    <w:p w:rsidR="00026CF2" w:rsidRDefault="0098429C" w:rsidP="00026CF2">
      <w:pPr>
        <w:adjustRightInd w:val="0"/>
        <w:snapToGrid w:val="0"/>
        <w:spacing w:line="276" w:lineRule="auto"/>
        <w:ind w:left="420" w:hangingChars="200" w:hanging="420"/>
      </w:pPr>
      <w:r>
        <w:rPr>
          <w:rFonts w:hint="eastAsia"/>
        </w:rPr>
        <w:t>以上、提案された議案についてすべて可決・承認された</w:t>
      </w:r>
      <w:r w:rsidR="00026CF2">
        <w:rPr>
          <w:rFonts w:hint="eastAsia"/>
        </w:rPr>
        <w:t>。</w:t>
      </w:r>
    </w:p>
    <w:p w:rsidR="00026CF2" w:rsidRDefault="0098429C" w:rsidP="00026CF2">
      <w:pPr>
        <w:adjustRightInd w:val="0"/>
        <w:snapToGrid w:val="0"/>
        <w:spacing w:line="276" w:lineRule="auto"/>
      </w:pPr>
      <w:r>
        <w:rPr>
          <w:rFonts w:hint="eastAsia"/>
        </w:rPr>
        <w:t>上記の</w:t>
      </w:r>
      <w:r w:rsidR="00026CF2">
        <w:rPr>
          <w:rFonts w:hint="eastAsia"/>
        </w:rPr>
        <w:t>議事</w:t>
      </w:r>
      <w:r w:rsidR="00280B18">
        <w:rPr>
          <w:rFonts w:hint="eastAsia"/>
        </w:rPr>
        <w:t>が正確であることを証するため</w:t>
      </w:r>
      <w:r>
        <w:rPr>
          <w:rFonts w:hint="eastAsia"/>
        </w:rPr>
        <w:t>議長及び議事録署名人が署名・押印する</w:t>
      </w:r>
      <w:r w:rsidR="00026CF2">
        <w:rPr>
          <w:rFonts w:hint="eastAsia"/>
        </w:rPr>
        <w:t>。</w:t>
      </w:r>
    </w:p>
    <w:p w:rsidR="00026CF2" w:rsidRDefault="00026CF2" w:rsidP="00026CF2">
      <w:pPr>
        <w:adjustRightInd w:val="0"/>
        <w:snapToGrid w:val="0"/>
        <w:spacing w:line="276" w:lineRule="auto"/>
      </w:pPr>
    </w:p>
    <w:p w:rsidR="00026CF2" w:rsidRDefault="00026CF2" w:rsidP="00026CF2">
      <w:pPr>
        <w:adjustRightInd w:val="0"/>
        <w:snapToGrid w:val="0"/>
        <w:spacing w:line="360" w:lineRule="auto"/>
      </w:pPr>
      <w:r>
        <w:rPr>
          <w:rFonts w:hint="eastAsia"/>
        </w:rPr>
        <w:t xml:space="preserve">　　　</w:t>
      </w:r>
      <w:r w:rsidR="00735EB1">
        <w:rPr>
          <w:rFonts w:hint="eastAsia"/>
        </w:rPr>
        <w:t>令和</w:t>
      </w:r>
      <w:r>
        <w:rPr>
          <w:rFonts w:hint="eastAsia"/>
        </w:rPr>
        <w:t xml:space="preserve">○○年○○月○○日　　　　　　議　　　　長　　</w:t>
      </w:r>
      <w:r w:rsidR="00B67381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㊞</w:t>
      </w:r>
    </w:p>
    <w:p w:rsidR="00026CF2" w:rsidRDefault="00026CF2" w:rsidP="00026CF2">
      <w:pPr>
        <w:spacing w:line="360" w:lineRule="auto"/>
        <w:ind w:left="420" w:hangingChars="200" w:hanging="420"/>
      </w:pPr>
      <w:r>
        <w:rPr>
          <w:rFonts w:hint="eastAsia"/>
        </w:rPr>
        <w:t xml:space="preserve">　　　　　　　　　　　　　　　　　　　　議事録署名人</w:t>
      </w:r>
      <w:r w:rsidR="00B67381">
        <w:rPr>
          <w:rFonts w:hint="eastAsia"/>
        </w:rPr>
        <w:t xml:space="preserve">　　　　　　　　　　　　　</w:t>
      </w:r>
      <w:r>
        <w:rPr>
          <w:rFonts w:hint="eastAsia"/>
        </w:rPr>
        <w:t>㊞</w:t>
      </w:r>
    </w:p>
    <w:p w:rsidR="00026CF2" w:rsidRPr="0098429C" w:rsidRDefault="00026CF2" w:rsidP="0098429C">
      <w:pPr>
        <w:spacing w:line="360" w:lineRule="auto"/>
      </w:pPr>
      <w:r>
        <w:rPr>
          <w:rFonts w:hint="eastAsia"/>
        </w:rPr>
        <w:t xml:space="preserve">　　　　　　　　　　　　　　　　　　　　議事録署名人</w:t>
      </w:r>
      <w:r w:rsidR="00B67381">
        <w:rPr>
          <w:rFonts w:hint="eastAsia"/>
        </w:rPr>
        <w:t xml:space="preserve">　　　　　　　　　　　　　</w:t>
      </w:r>
      <w:r>
        <w:rPr>
          <w:rFonts w:hint="eastAsia"/>
        </w:rPr>
        <w:t>㊞</w:t>
      </w:r>
    </w:p>
    <w:sectPr w:rsidR="00026CF2" w:rsidRPr="0098429C" w:rsidSect="00EC1F2C">
      <w:footerReference w:type="even" r:id="rId8"/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4AD" w:rsidRDefault="000264AD" w:rsidP="00482057">
      <w:r>
        <w:separator/>
      </w:r>
    </w:p>
  </w:endnote>
  <w:endnote w:type="continuationSeparator" w:id="0">
    <w:p w:rsidR="000264AD" w:rsidRDefault="000264AD" w:rsidP="004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D29" w:rsidRDefault="00A65D29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A65D29" w:rsidRDefault="00A65D2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4AD" w:rsidRDefault="000264AD" w:rsidP="00482057">
      <w:r>
        <w:separator/>
      </w:r>
    </w:p>
  </w:footnote>
  <w:footnote w:type="continuationSeparator" w:id="0">
    <w:p w:rsidR="000264AD" w:rsidRDefault="000264AD" w:rsidP="0048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603"/>
    <w:multiLevelType w:val="hybridMultilevel"/>
    <w:tmpl w:val="56D0E274"/>
    <w:lvl w:ilvl="0" w:tplc="380A30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0071C7"/>
    <w:multiLevelType w:val="hybridMultilevel"/>
    <w:tmpl w:val="9954D3E4"/>
    <w:lvl w:ilvl="0" w:tplc="DB8885E2">
      <w:start w:val="4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A5B7C90"/>
    <w:multiLevelType w:val="hybridMultilevel"/>
    <w:tmpl w:val="204AFC4E"/>
    <w:lvl w:ilvl="0" w:tplc="98AC8B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34742E1"/>
    <w:multiLevelType w:val="hybridMultilevel"/>
    <w:tmpl w:val="F7E849F6"/>
    <w:lvl w:ilvl="0" w:tplc="F3C0C780">
      <w:start w:val="4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B5B4E"/>
    <w:multiLevelType w:val="hybridMultilevel"/>
    <w:tmpl w:val="FE06C442"/>
    <w:lvl w:ilvl="0" w:tplc="1ED89B08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8A0062"/>
    <w:multiLevelType w:val="hybridMultilevel"/>
    <w:tmpl w:val="E01C491A"/>
    <w:lvl w:ilvl="0" w:tplc="6E6EF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D4305F"/>
    <w:multiLevelType w:val="hybridMultilevel"/>
    <w:tmpl w:val="98EC299C"/>
    <w:lvl w:ilvl="0" w:tplc="EA5C4F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5A32891"/>
    <w:multiLevelType w:val="hybridMultilevel"/>
    <w:tmpl w:val="1C28A3F0"/>
    <w:lvl w:ilvl="0" w:tplc="93F0C730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F830FB"/>
    <w:multiLevelType w:val="hybridMultilevel"/>
    <w:tmpl w:val="CAF82DFE"/>
    <w:lvl w:ilvl="0" w:tplc="1960D7C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AA17D8"/>
    <w:multiLevelType w:val="hybridMultilevel"/>
    <w:tmpl w:val="7474FE6E"/>
    <w:lvl w:ilvl="0" w:tplc="3FFC020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8774F9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A5C85"/>
    <w:multiLevelType w:val="hybridMultilevel"/>
    <w:tmpl w:val="C02874C2"/>
    <w:lvl w:ilvl="0" w:tplc="163C56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1BE78C9"/>
    <w:multiLevelType w:val="hybridMultilevel"/>
    <w:tmpl w:val="40F8BE96"/>
    <w:lvl w:ilvl="0" w:tplc="9EA8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70748B"/>
    <w:multiLevelType w:val="hybridMultilevel"/>
    <w:tmpl w:val="60FAD268"/>
    <w:lvl w:ilvl="0" w:tplc="06B2491A">
      <w:start w:val="3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9383647"/>
    <w:multiLevelType w:val="hybridMultilevel"/>
    <w:tmpl w:val="A4D4DB4E"/>
    <w:lvl w:ilvl="0" w:tplc="EAFA1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700B54"/>
    <w:multiLevelType w:val="hybridMultilevel"/>
    <w:tmpl w:val="6E66A9B8"/>
    <w:lvl w:ilvl="0" w:tplc="8C1EBB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3EE1D8A"/>
    <w:multiLevelType w:val="hybridMultilevel"/>
    <w:tmpl w:val="25F462B8"/>
    <w:lvl w:ilvl="0" w:tplc="C6B8260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563EC"/>
    <w:multiLevelType w:val="hybridMultilevel"/>
    <w:tmpl w:val="8F065076"/>
    <w:lvl w:ilvl="0" w:tplc="5B94D65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F44A99"/>
    <w:multiLevelType w:val="hybridMultilevel"/>
    <w:tmpl w:val="05F87BC2"/>
    <w:lvl w:ilvl="0" w:tplc="23D4F96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3A0425B"/>
    <w:multiLevelType w:val="hybridMultilevel"/>
    <w:tmpl w:val="CAA82090"/>
    <w:lvl w:ilvl="0" w:tplc="AF246D7C">
      <w:start w:val="2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759A66D3"/>
    <w:multiLevelType w:val="hybridMultilevel"/>
    <w:tmpl w:val="EF3EBE2C"/>
    <w:lvl w:ilvl="0" w:tplc="22AC77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E6C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9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4"/>
  </w:num>
  <w:num w:numId="10">
    <w:abstractNumId w:val="17"/>
  </w:num>
  <w:num w:numId="11">
    <w:abstractNumId w:val="1"/>
  </w:num>
  <w:num w:numId="12">
    <w:abstractNumId w:val="6"/>
  </w:num>
  <w:num w:numId="13">
    <w:abstractNumId w:val="18"/>
  </w:num>
  <w:num w:numId="14">
    <w:abstractNumId w:val="7"/>
  </w:num>
  <w:num w:numId="15">
    <w:abstractNumId w:val="16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53"/>
    <w:rsid w:val="00022A3A"/>
    <w:rsid w:val="00023653"/>
    <w:rsid w:val="0002390A"/>
    <w:rsid w:val="00026214"/>
    <w:rsid w:val="000264AD"/>
    <w:rsid w:val="00026CF2"/>
    <w:rsid w:val="00041AAD"/>
    <w:rsid w:val="000449CB"/>
    <w:rsid w:val="00054723"/>
    <w:rsid w:val="00067B7F"/>
    <w:rsid w:val="00085EDE"/>
    <w:rsid w:val="00087051"/>
    <w:rsid w:val="00091159"/>
    <w:rsid w:val="00096DF7"/>
    <w:rsid w:val="000A16A1"/>
    <w:rsid w:val="000B0854"/>
    <w:rsid w:val="000B1741"/>
    <w:rsid w:val="000D0937"/>
    <w:rsid w:val="000D4473"/>
    <w:rsid w:val="000D508E"/>
    <w:rsid w:val="000D603E"/>
    <w:rsid w:val="000E3B6F"/>
    <w:rsid w:val="000F4CC9"/>
    <w:rsid w:val="000F5D64"/>
    <w:rsid w:val="00102D4A"/>
    <w:rsid w:val="00103DD1"/>
    <w:rsid w:val="0010439B"/>
    <w:rsid w:val="001223F6"/>
    <w:rsid w:val="00136053"/>
    <w:rsid w:val="00136AC4"/>
    <w:rsid w:val="00152C37"/>
    <w:rsid w:val="001607AA"/>
    <w:rsid w:val="0016585F"/>
    <w:rsid w:val="001719BA"/>
    <w:rsid w:val="00173F08"/>
    <w:rsid w:val="00180439"/>
    <w:rsid w:val="0019043E"/>
    <w:rsid w:val="001A3323"/>
    <w:rsid w:val="001B69B3"/>
    <w:rsid w:val="001C52C5"/>
    <w:rsid w:val="001C6810"/>
    <w:rsid w:val="001E42B5"/>
    <w:rsid w:val="001E5FD7"/>
    <w:rsid w:val="001E6F42"/>
    <w:rsid w:val="00203677"/>
    <w:rsid w:val="00212FB0"/>
    <w:rsid w:val="00220B79"/>
    <w:rsid w:val="00222EFB"/>
    <w:rsid w:val="00235DF0"/>
    <w:rsid w:val="002374E8"/>
    <w:rsid w:val="00241E91"/>
    <w:rsid w:val="0025425F"/>
    <w:rsid w:val="00254826"/>
    <w:rsid w:val="00263AFC"/>
    <w:rsid w:val="00264C48"/>
    <w:rsid w:val="002725F0"/>
    <w:rsid w:val="00280B18"/>
    <w:rsid w:val="00280B4D"/>
    <w:rsid w:val="0029142B"/>
    <w:rsid w:val="00292C35"/>
    <w:rsid w:val="002A6CC6"/>
    <w:rsid w:val="002B37EB"/>
    <w:rsid w:val="002C6DA7"/>
    <w:rsid w:val="002D6C50"/>
    <w:rsid w:val="002E190C"/>
    <w:rsid w:val="002E242C"/>
    <w:rsid w:val="002E2A99"/>
    <w:rsid w:val="002E4371"/>
    <w:rsid w:val="00307BD0"/>
    <w:rsid w:val="00317020"/>
    <w:rsid w:val="00324B18"/>
    <w:rsid w:val="00331730"/>
    <w:rsid w:val="00332FFA"/>
    <w:rsid w:val="00334075"/>
    <w:rsid w:val="00334632"/>
    <w:rsid w:val="00335D76"/>
    <w:rsid w:val="00347D59"/>
    <w:rsid w:val="003531B7"/>
    <w:rsid w:val="0035656F"/>
    <w:rsid w:val="00360757"/>
    <w:rsid w:val="00361013"/>
    <w:rsid w:val="00362227"/>
    <w:rsid w:val="00363FA5"/>
    <w:rsid w:val="00367CC5"/>
    <w:rsid w:val="00373E79"/>
    <w:rsid w:val="00375158"/>
    <w:rsid w:val="003759A9"/>
    <w:rsid w:val="00377560"/>
    <w:rsid w:val="00377E73"/>
    <w:rsid w:val="0038079A"/>
    <w:rsid w:val="003832AB"/>
    <w:rsid w:val="00386659"/>
    <w:rsid w:val="00393FCC"/>
    <w:rsid w:val="003B4F96"/>
    <w:rsid w:val="003C117A"/>
    <w:rsid w:val="003E1294"/>
    <w:rsid w:val="003E5FDD"/>
    <w:rsid w:val="003E6E98"/>
    <w:rsid w:val="003E75AE"/>
    <w:rsid w:val="003F23DD"/>
    <w:rsid w:val="003F3749"/>
    <w:rsid w:val="004001BA"/>
    <w:rsid w:val="004067FD"/>
    <w:rsid w:val="004077D5"/>
    <w:rsid w:val="00433565"/>
    <w:rsid w:val="004437F1"/>
    <w:rsid w:val="00445066"/>
    <w:rsid w:val="00454493"/>
    <w:rsid w:val="0046227E"/>
    <w:rsid w:val="004647C4"/>
    <w:rsid w:val="00482057"/>
    <w:rsid w:val="00483D90"/>
    <w:rsid w:val="00492FC1"/>
    <w:rsid w:val="00495FB6"/>
    <w:rsid w:val="00496483"/>
    <w:rsid w:val="004D4471"/>
    <w:rsid w:val="004D542B"/>
    <w:rsid w:val="00504805"/>
    <w:rsid w:val="005100DC"/>
    <w:rsid w:val="00512842"/>
    <w:rsid w:val="00530DAC"/>
    <w:rsid w:val="00540D47"/>
    <w:rsid w:val="005527F2"/>
    <w:rsid w:val="0055476C"/>
    <w:rsid w:val="005617FB"/>
    <w:rsid w:val="00564494"/>
    <w:rsid w:val="00572CBF"/>
    <w:rsid w:val="00585EF4"/>
    <w:rsid w:val="00587931"/>
    <w:rsid w:val="005944BE"/>
    <w:rsid w:val="00596359"/>
    <w:rsid w:val="005A31C2"/>
    <w:rsid w:val="005A3848"/>
    <w:rsid w:val="005C244D"/>
    <w:rsid w:val="005C4162"/>
    <w:rsid w:val="005C6AE9"/>
    <w:rsid w:val="005C75D8"/>
    <w:rsid w:val="005D1496"/>
    <w:rsid w:val="005E3304"/>
    <w:rsid w:val="005E5B17"/>
    <w:rsid w:val="005F4037"/>
    <w:rsid w:val="00600657"/>
    <w:rsid w:val="006116FD"/>
    <w:rsid w:val="00616C88"/>
    <w:rsid w:val="0062693F"/>
    <w:rsid w:val="00632640"/>
    <w:rsid w:val="00644F7D"/>
    <w:rsid w:val="006553AD"/>
    <w:rsid w:val="006578D8"/>
    <w:rsid w:val="00660AEB"/>
    <w:rsid w:val="00664983"/>
    <w:rsid w:val="00666A34"/>
    <w:rsid w:val="00673533"/>
    <w:rsid w:val="006852BC"/>
    <w:rsid w:val="006B4E2F"/>
    <w:rsid w:val="006E4171"/>
    <w:rsid w:val="007039D8"/>
    <w:rsid w:val="00735EB1"/>
    <w:rsid w:val="00742487"/>
    <w:rsid w:val="007603DD"/>
    <w:rsid w:val="00762B2E"/>
    <w:rsid w:val="007706CB"/>
    <w:rsid w:val="0077550F"/>
    <w:rsid w:val="007774C2"/>
    <w:rsid w:val="00782D30"/>
    <w:rsid w:val="00786B36"/>
    <w:rsid w:val="007941CD"/>
    <w:rsid w:val="007A192F"/>
    <w:rsid w:val="007A23C6"/>
    <w:rsid w:val="007A3E56"/>
    <w:rsid w:val="007B0CA9"/>
    <w:rsid w:val="007B60A8"/>
    <w:rsid w:val="007C40D7"/>
    <w:rsid w:val="007D3634"/>
    <w:rsid w:val="007D3F81"/>
    <w:rsid w:val="007D49B8"/>
    <w:rsid w:val="007E539E"/>
    <w:rsid w:val="007F7BB5"/>
    <w:rsid w:val="00803D5B"/>
    <w:rsid w:val="00804985"/>
    <w:rsid w:val="008313E5"/>
    <w:rsid w:val="0083221B"/>
    <w:rsid w:val="00834FDF"/>
    <w:rsid w:val="00837FEB"/>
    <w:rsid w:val="0084110D"/>
    <w:rsid w:val="00850268"/>
    <w:rsid w:val="00852E89"/>
    <w:rsid w:val="00853976"/>
    <w:rsid w:val="0085404C"/>
    <w:rsid w:val="00855050"/>
    <w:rsid w:val="00860827"/>
    <w:rsid w:val="00864593"/>
    <w:rsid w:val="00864A8B"/>
    <w:rsid w:val="00866499"/>
    <w:rsid w:val="00883A52"/>
    <w:rsid w:val="008916F8"/>
    <w:rsid w:val="008A263D"/>
    <w:rsid w:val="008A322A"/>
    <w:rsid w:val="008B22EC"/>
    <w:rsid w:val="008B2D74"/>
    <w:rsid w:val="008B3E61"/>
    <w:rsid w:val="008C29D0"/>
    <w:rsid w:val="008C455C"/>
    <w:rsid w:val="008E08CA"/>
    <w:rsid w:val="008E1140"/>
    <w:rsid w:val="008E3E66"/>
    <w:rsid w:val="008F3389"/>
    <w:rsid w:val="00905094"/>
    <w:rsid w:val="0091092B"/>
    <w:rsid w:val="00925986"/>
    <w:rsid w:val="00934FF1"/>
    <w:rsid w:val="00941F0A"/>
    <w:rsid w:val="009532BC"/>
    <w:rsid w:val="00954970"/>
    <w:rsid w:val="009564C4"/>
    <w:rsid w:val="00972021"/>
    <w:rsid w:val="00973690"/>
    <w:rsid w:val="009761A2"/>
    <w:rsid w:val="00980650"/>
    <w:rsid w:val="00981A52"/>
    <w:rsid w:val="009835A8"/>
    <w:rsid w:val="0098429C"/>
    <w:rsid w:val="009917A5"/>
    <w:rsid w:val="00995A8D"/>
    <w:rsid w:val="009A34BF"/>
    <w:rsid w:val="009B4436"/>
    <w:rsid w:val="009B74D9"/>
    <w:rsid w:val="009B75B0"/>
    <w:rsid w:val="009D2D28"/>
    <w:rsid w:val="009D431F"/>
    <w:rsid w:val="009D7C50"/>
    <w:rsid w:val="009E471D"/>
    <w:rsid w:val="00A0237B"/>
    <w:rsid w:val="00A03D1C"/>
    <w:rsid w:val="00A15F3E"/>
    <w:rsid w:val="00A16CD0"/>
    <w:rsid w:val="00A248E1"/>
    <w:rsid w:val="00A2664F"/>
    <w:rsid w:val="00A34EAF"/>
    <w:rsid w:val="00A422C3"/>
    <w:rsid w:val="00A44C00"/>
    <w:rsid w:val="00A4595C"/>
    <w:rsid w:val="00A56C8D"/>
    <w:rsid w:val="00A579C7"/>
    <w:rsid w:val="00A65D29"/>
    <w:rsid w:val="00A713C4"/>
    <w:rsid w:val="00A94418"/>
    <w:rsid w:val="00A94D95"/>
    <w:rsid w:val="00AA57A8"/>
    <w:rsid w:val="00AA6BC8"/>
    <w:rsid w:val="00AB0721"/>
    <w:rsid w:val="00AB4A0D"/>
    <w:rsid w:val="00AC180F"/>
    <w:rsid w:val="00AC2D42"/>
    <w:rsid w:val="00AC7374"/>
    <w:rsid w:val="00AD1D3D"/>
    <w:rsid w:val="00AE258F"/>
    <w:rsid w:val="00AE6B27"/>
    <w:rsid w:val="00AF1785"/>
    <w:rsid w:val="00AF34DA"/>
    <w:rsid w:val="00B17412"/>
    <w:rsid w:val="00B318D9"/>
    <w:rsid w:val="00B433D1"/>
    <w:rsid w:val="00B47184"/>
    <w:rsid w:val="00B5414E"/>
    <w:rsid w:val="00B67381"/>
    <w:rsid w:val="00B71C8C"/>
    <w:rsid w:val="00B911D3"/>
    <w:rsid w:val="00B91A75"/>
    <w:rsid w:val="00BA025C"/>
    <w:rsid w:val="00BE4048"/>
    <w:rsid w:val="00BE5646"/>
    <w:rsid w:val="00BF4103"/>
    <w:rsid w:val="00C265F4"/>
    <w:rsid w:val="00C32617"/>
    <w:rsid w:val="00C349CE"/>
    <w:rsid w:val="00C57E38"/>
    <w:rsid w:val="00C74005"/>
    <w:rsid w:val="00C83491"/>
    <w:rsid w:val="00C918F5"/>
    <w:rsid w:val="00C952F6"/>
    <w:rsid w:val="00C96179"/>
    <w:rsid w:val="00C966D9"/>
    <w:rsid w:val="00CA55D0"/>
    <w:rsid w:val="00CC09F3"/>
    <w:rsid w:val="00CC173C"/>
    <w:rsid w:val="00CD59EC"/>
    <w:rsid w:val="00CD5A37"/>
    <w:rsid w:val="00CE116F"/>
    <w:rsid w:val="00CE4DCC"/>
    <w:rsid w:val="00D01023"/>
    <w:rsid w:val="00D01BF0"/>
    <w:rsid w:val="00D1281D"/>
    <w:rsid w:val="00D24D43"/>
    <w:rsid w:val="00D30813"/>
    <w:rsid w:val="00D3255A"/>
    <w:rsid w:val="00D47BFA"/>
    <w:rsid w:val="00D533BA"/>
    <w:rsid w:val="00D57759"/>
    <w:rsid w:val="00D65197"/>
    <w:rsid w:val="00D759FA"/>
    <w:rsid w:val="00D77D6A"/>
    <w:rsid w:val="00D80E3D"/>
    <w:rsid w:val="00D938A7"/>
    <w:rsid w:val="00DA6617"/>
    <w:rsid w:val="00DA7FA7"/>
    <w:rsid w:val="00DB7352"/>
    <w:rsid w:val="00DC1CF4"/>
    <w:rsid w:val="00DC5495"/>
    <w:rsid w:val="00DD0D62"/>
    <w:rsid w:val="00DD0DF0"/>
    <w:rsid w:val="00DD3C5C"/>
    <w:rsid w:val="00DD4F1A"/>
    <w:rsid w:val="00DD646A"/>
    <w:rsid w:val="00DE29B7"/>
    <w:rsid w:val="00DE6360"/>
    <w:rsid w:val="00E063DD"/>
    <w:rsid w:val="00E11A19"/>
    <w:rsid w:val="00E11B57"/>
    <w:rsid w:val="00E2410E"/>
    <w:rsid w:val="00E24D66"/>
    <w:rsid w:val="00E50034"/>
    <w:rsid w:val="00E51DCB"/>
    <w:rsid w:val="00E54815"/>
    <w:rsid w:val="00E71E55"/>
    <w:rsid w:val="00E819DE"/>
    <w:rsid w:val="00E81AA9"/>
    <w:rsid w:val="00E83C8A"/>
    <w:rsid w:val="00E85476"/>
    <w:rsid w:val="00E8670E"/>
    <w:rsid w:val="00E92000"/>
    <w:rsid w:val="00EA0C8D"/>
    <w:rsid w:val="00EA1B6C"/>
    <w:rsid w:val="00EA38D8"/>
    <w:rsid w:val="00EA3FF2"/>
    <w:rsid w:val="00EA41EF"/>
    <w:rsid w:val="00EA6BEB"/>
    <w:rsid w:val="00EC1F2C"/>
    <w:rsid w:val="00EC754E"/>
    <w:rsid w:val="00ED0E32"/>
    <w:rsid w:val="00ED23B9"/>
    <w:rsid w:val="00ED79C9"/>
    <w:rsid w:val="00EE08B2"/>
    <w:rsid w:val="00EF22EB"/>
    <w:rsid w:val="00EF3D8F"/>
    <w:rsid w:val="00F15A91"/>
    <w:rsid w:val="00F41084"/>
    <w:rsid w:val="00F6038F"/>
    <w:rsid w:val="00F61D48"/>
    <w:rsid w:val="00F71C23"/>
    <w:rsid w:val="00F742E9"/>
    <w:rsid w:val="00F836FD"/>
    <w:rsid w:val="00F84D0C"/>
    <w:rsid w:val="00F90F79"/>
    <w:rsid w:val="00F96EE1"/>
    <w:rsid w:val="00FA6DA6"/>
    <w:rsid w:val="00FA76DD"/>
    <w:rsid w:val="00FB23F3"/>
    <w:rsid w:val="00FB4E9A"/>
    <w:rsid w:val="00FB7CE4"/>
    <w:rsid w:val="00FC624E"/>
    <w:rsid w:val="00FD61A4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FC0DD2F-BC96-4694-8760-F7EDD8D1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74"/>
    <w:pPr>
      <w:ind w:leftChars="400" w:left="840"/>
    </w:pPr>
    <w:rPr>
      <w:sz w:val="24"/>
    </w:rPr>
  </w:style>
  <w:style w:type="paragraph" w:customStyle="1" w:styleId="Default">
    <w:name w:val="Default"/>
    <w:rsid w:val="00136AC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136AC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7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42E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2548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254826"/>
    <w:rPr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D3081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30813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2057"/>
  </w:style>
  <w:style w:type="paragraph" w:styleId="ab">
    <w:name w:val="footer"/>
    <w:basedOn w:val="a"/>
    <w:link w:val="ac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2057"/>
  </w:style>
  <w:style w:type="table" w:styleId="ad">
    <w:name w:val="Table Grid"/>
    <w:basedOn w:val="a1"/>
    <w:uiPriority w:val="59"/>
    <w:rsid w:val="00E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607AA"/>
  </w:style>
  <w:style w:type="paragraph" w:styleId="ae">
    <w:name w:val="annotation text"/>
    <w:basedOn w:val="a"/>
    <w:link w:val="af"/>
    <w:uiPriority w:val="99"/>
    <w:unhideWhenUsed/>
    <w:rsid w:val="00026C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6CF2"/>
  </w:style>
  <w:style w:type="paragraph" w:styleId="af0">
    <w:name w:val="Note Heading"/>
    <w:basedOn w:val="a"/>
    <w:next w:val="a"/>
    <w:link w:val="af1"/>
    <w:uiPriority w:val="99"/>
    <w:rsid w:val="00026C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026C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4">
    <w:name w:val="Date"/>
    <w:basedOn w:val="a"/>
    <w:next w:val="a"/>
    <w:link w:val="af5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f5">
    <w:name w:val="日付 (文字)"/>
    <w:basedOn w:val="a0"/>
    <w:link w:val="af4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styleId="af6">
    <w:name w:val="page number"/>
    <w:basedOn w:val="a0"/>
    <w:rsid w:val="0002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prstDash val="soli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122E-28AE-451A-A1D4-886A812B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6E08B224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林田　慎也</dc:creator>
  <cp:lastModifiedBy>児玉　敦子</cp:lastModifiedBy>
  <cp:revision>3</cp:revision>
  <cp:lastPrinted>2017-07-11T01:17:00Z</cp:lastPrinted>
  <dcterms:created xsi:type="dcterms:W3CDTF">2022-03-17T23:21:00Z</dcterms:created>
  <dcterms:modified xsi:type="dcterms:W3CDTF">2022-03-17T23:23:00Z</dcterms:modified>
</cp:coreProperties>
</file>