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23" w:rsidRDefault="00935702" w:rsidP="00603F69">
      <w:pPr>
        <w:spacing w:after="360" w:line="336" w:lineRule="auto"/>
        <w:ind w:left="-6" w:hanging="11"/>
      </w:pPr>
      <w:bookmarkStart w:id="0" w:name="_GoBack"/>
      <w:bookmarkEnd w:id="0"/>
      <w:r>
        <w:t>様式第12（</w:t>
      </w:r>
      <w:r w:rsidR="00682C2D" w:rsidRPr="00682C2D">
        <w:rPr>
          <w:rFonts w:hint="eastAsia"/>
        </w:rPr>
        <w:t>都市再生特別措置法</w:t>
      </w:r>
      <w:r w:rsidR="00682C2D">
        <w:rPr>
          <w:rFonts w:hint="eastAsia"/>
        </w:rPr>
        <w:t>施行規則</w:t>
      </w:r>
      <w:r>
        <w:t>第38条第１項関係）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CF3623" w:rsidRDefault="00935702">
      <w:pPr>
        <w:spacing w:after="44" w:line="259" w:lineRule="auto"/>
        <w:ind w:left="0" w:right="126" w:firstLine="0"/>
        <w:jc w:val="center"/>
      </w:pPr>
      <w:r>
        <w:rPr>
          <w:sz w:val="24"/>
        </w:rPr>
        <w:t xml:space="preserve"> </w:t>
      </w:r>
    </w:p>
    <w:p w:rsidR="00CF3623" w:rsidRDefault="00935702">
      <w:pPr>
        <w:spacing w:after="34" w:line="259" w:lineRule="auto"/>
        <w:ind w:right="246"/>
        <w:jc w:val="center"/>
        <w:rPr>
          <w:sz w:val="24"/>
        </w:rPr>
      </w:pPr>
      <w:r w:rsidRPr="00603F69">
        <w:rPr>
          <w:sz w:val="28"/>
        </w:rPr>
        <w:t>行為の変更届出書</w:t>
      </w:r>
      <w:r>
        <w:rPr>
          <w:sz w:val="24"/>
        </w:rPr>
        <w:t xml:space="preserve"> </w:t>
      </w:r>
    </w:p>
    <w:p w:rsidR="0098252B" w:rsidRDefault="0098252B">
      <w:pPr>
        <w:spacing w:after="34" w:line="259" w:lineRule="auto"/>
        <w:ind w:right="246"/>
        <w:jc w:val="center"/>
      </w:pPr>
    </w:p>
    <w:p w:rsidR="00CF3623" w:rsidRDefault="00603F69" w:rsidP="00603F69">
      <w:pPr>
        <w:wordWrap w:val="0"/>
        <w:spacing w:after="0" w:line="335" w:lineRule="auto"/>
        <w:ind w:right="546"/>
        <w:jc w:val="right"/>
      </w:pPr>
      <w:r>
        <w:rPr>
          <w:rFonts w:hint="eastAsia"/>
        </w:rPr>
        <w:t xml:space="preserve">  </w:t>
      </w:r>
      <w:r>
        <w:t xml:space="preserve"> </w:t>
      </w:r>
      <w:r w:rsidR="006035AC">
        <w:t xml:space="preserve"> </w:t>
      </w:r>
      <w:r>
        <w:t xml:space="preserve"> </w:t>
      </w:r>
      <w:r w:rsidR="00935702">
        <w:t xml:space="preserve">  年</w:t>
      </w:r>
      <w:r>
        <w:rPr>
          <w:rFonts w:hint="eastAsia"/>
        </w:rPr>
        <w:t xml:space="preserve">    </w:t>
      </w:r>
      <w:r w:rsidR="00935702">
        <w:t xml:space="preserve">  月 </w:t>
      </w:r>
      <w:r>
        <w:t xml:space="preserve">    </w:t>
      </w:r>
      <w:r w:rsidR="00935702">
        <w:t xml:space="preserve"> 日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CF3623" w:rsidRDefault="006015C8" w:rsidP="00B03DDA">
      <w:pPr>
        <w:spacing w:after="82" w:line="259" w:lineRule="auto"/>
        <w:ind w:left="0" w:firstLineChars="100" w:firstLine="210"/>
      </w:pPr>
      <w:r>
        <w:t>（宛先）</w:t>
      </w:r>
      <w:r>
        <w:rPr>
          <w:rFonts w:hint="eastAsia"/>
        </w:rPr>
        <w:t>安曇野</w:t>
      </w:r>
      <w:r w:rsidR="00935702">
        <w:t xml:space="preserve">市長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603F69" w:rsidRDefault="00603F69" w:rsidP="00603F69">
      <w:pPr>
        <w:spacing w:after="82" w:line="259" w:lineRule="auto"/>
        <w:ind w:left="8" w:right="4097" w:firstLineChars="1400" w:firstLine="2940"/>
      </w:pPr>
      <w:r>
        <w:t xml:space="preserve">届出者 </w:t>
      </w:r>
      <w:r>
        <w:rPr>
          <w:rFonts w:hint="eastAsia"/>
        </w:rPr>
        <w:t xml:space="preserve"> </w:t>
      </w:r>
      <w:r>
        <w:t xml:space="preserve">   住  所                   </w:t>
      </w:r>
    </w:p>
    <w:p w:rsidR="00603F69" w:rsidRDefault="00603F69" w:rsidP="00603F69">
      <w:pPr>
        <w:spacing w:after="82" w:line="259" w:lineRule="auto"/>
        <w:ind w:left="0" w:right="4097" w:firstLineChars="1700" w:firstLine="3570"/>
      </w:pPr>
      <w:r>
        <w:t xml:space="preserve"> </w:t>
      </w:r>
    </w:p>
    <w:p w:rsidR="00603F69" w:rsidRDefault="00603F69" w:rsidP="00603F69">
      <w:pPr>
        <w:spacing w:after="82" w:line="259" w:lineRule="auto"/>
        <w:ind w:left="8" w:right="523" w:firstLineChars="1950" w:firstLine="4095"/>
      </w:pPr>
      <w:r>
        <w:t>氏</w:t>
      </w:r>
      <w:r>
        <w:rPr>
          <w:rFonts w:hint="eastAsia"/>
        </w:rPr>
        <w:t xml:space="preserve"> </w:t>
      </w:r>
      <w:r>
        <w:t xml:space="preserve"> 名                </w:t>
      </w:r>
      <w:r>
        <w:rPr>
          <w:rFonts w:hint="eastAsia"/>
        </w:rPr>
        <w:t xml:space="preserve">                       </w:t>
      </w:r>
      <w:r>
        <w:t xml:space="preserve">印   </w:t>
      </w:r>
    </w:p>
    <w:p w:rsidR="0098252B" w:rsidRDefault="0098252B" w:rsidP="00603F69">
      <w:pPr>
        <w:spacing w:after="82" w:line="259" w:lineRule="auto"/>
        <w:ind w:left="8" w:right="523" w:firstLineChars="1950" w:firstLine="4095"/>
      </w:pPr>
    </w:p>
    <w:p w:rsidR="00CF3623" w:rsidRDefault="00935702" w:rsidP="0098252B">
      <w:pPr>
        <w:spacing w:after="0" w:line="335" w:lineRule="auto"/>
        <w:ind w:left="300" w:right="126" w:firstLineChars="100" w:firstLine="210"/>
      </w:pPr>
      <w:r>
        <w:t xml:space="preserve">都市再生特別措置法第88条第２項の規定に基づき、届出事項の変更について、下記により届け出ます。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CF3623" w:rsidRDefault="00935702">
      <w:pPr>
        <w:spacing w:after="82" w:line="259" w:lineRule="auto"/>
        <w:ind w:right="246"/>
        <w:jc w:val="center"/>
      </w:pPr>
      <w:r>
        <w:t xml:space="preserve">記 </w:t>
      </w:r>
    </w:p>
    <w:p w:rsidR="00CF3623" w:rsidRDefault="0093570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1" w:type="dxa"/>
        <w:tblInd w:w="315" w:type="dxa"/>
        <w:tblLook w:val="04A0" w:firstRow="1" w:lastRow="0" w:firstColumn="1" w:lastColumn="0" w:noHBand="0" w:noVBand="1"/>
      </w:tblPr>
      <w:tblGrid>
        <w:gridCol w:w="4400"/>
        <w:gridCol w:w="1381"/>
        <w:gridCol w:w="3260"/>
      </w:tblGrid>
      <w:tr w:rsidR="0098252B" w:rsidTr="00793A41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numPr>
                <w:ilvl w:val="0"/>
                <w:numId w:val="8"/>
              </w:numPr>
              <w:spacing w:after="103" w:line="259" w:lineRule="auto"/>
              <w:ind w:hanging="422"/>
            </w:pPr>
            <w:r>
              <w:t xml:space="preserve">当初の届出年月日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98252B" w:rsidRDefault="0098252B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98252B" w:rsidRDefault="0098252B">
            <w:pPr>
              <w:numPr>
                <w:ilvl w:val="0"/>
                <w:numId w:val="8"/>
              </w:numPr>
              <w:spacing w:after="82" w:line="259" w:lineRule="auto"/>
              <w:ind w:hanging="422"/>
            </w:pPr>
            <w:r>
              <w:t xml:space="preserve">変更の内容 </w:t>
            </w:r>
          </w:p>
          <w:p w:rsidR="0098252B" w:rsidRDefault="0098252B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98252B" w:rsidRDefault="0098252B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98252B" w:rsidRDefault="0098252B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98252B" w:rsidRDefault="0098252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 w:rsidP="00840B2A">
            <w:pPr>
              <w:spacing w:after="0" w:line="259" w:lineRule="auto"/>
              <w:ind w:left="0" w:firstLineChars="200" w:firstLine="420"/>
              <w:jc w:val="both"/>
            </w:pPr>
            <w:r>
              <w:rPr>
                <w:rFonts w:hint="eastAsia"/>
              </w:rPr>
              <w:t xml:space="preserve">   </w:t>
            </w:r>
            <w:r w:rsidR="006035AC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年      月      日 </w:t>
            </w:r>
          </w:p>
        </w:tc>
      </w:tr>
      <w:tr w:rsidR="0098252B" w:rsidTr="00793A41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spacing w:after="82" w:line="259" w:lineRule="auto"/>
              <w:ind w:left="0" w:firstLine="0"/>
            </w:pPr>
            <w:r>
              <w:t>３</w:t>
            </w:r>
            <w:r w:rsidR="00806B2B">
              <w:rPr>
                <w:rFonts w:hint="eastAsia"/>
              </w:rPr>
              <w:t xml:space="preserve">　</w:t>
            </w:r>
            <w:r>
              <w:t xml:space="preserve">変更部分に係る行為の着手予定日  </w:t>
            </w:r>
          </w:p>
          <w:p w:rsidR="0098252B" w:rsidRDefault="0098252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 w:rsidP="00840B2A">
            <w:pPr>
              <w:spacing w:after="0" w:line="259" w:lineRule="auto"/>
              <w:ind w:left="0" w:firstLineChars="200" w:firstLine="420"/>
              <w:jc w:val="both"/>
            </w:pPr>
            <w:r>
              <w:t xml:space="preserve">     </w:t>
            </w:r>
            <w:r w:rsidR="006035AC">
              <w:t xml:space="preserve"> </w:t>
            </w:r>
            <w:r>
              <w:t xml:space="preserve"> 年      月</w:t>
            </w:r>
            <w:r>
              <w:rPr>
                <w:rFonts w:hint="eastAsia"/>
              </w:rPr>
              <w:t xml:space="preserve">    </w:t>
            </w:r>
            <w:r>
              <w:t xml:space="preserve">  日 </w:t>
            </w:r>
          </w:p>
        </w:tc>
      </w:tr>
      <w:tr w:rsidR="0098252B" w:rsidTr="00793A41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spacing w:after="0" w:line="259" w:lineRule="auto"/>
              <w:ind w:left="0" w:firstLine="0"/>
            </w:pPr>
            <w:r>
              <w:t>４</w:t>
            </w:r>
            <w:r w:rsidR="00806B2B">
              <w:rPr>
                <w:rFonts w:hint="eastAsia"/>
              </w:rPr>
              <w:t xml:space="preserve">　</w:t>
            </w:r>
            <w:r>
              <w:t xml:space="preserve">変更部分に係る行為の完了予定日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52B" w:rsidRDefault="0098252B" w:rsidP="00840B2A">
            <w:pPr>
              <w:spacing w:after="0" w:line="259" w:lineRule="auto"/>
              <w:ind w:left="0" w:firstLineChars="200" w:firstLine="420"/>
              <w:jc w:val="both"/>
            </w:pPr>
            <w:r>
              <w:t xml:space="preserve">     </w:t>
            </w:r>
            <w:r w:rsidR="006035AC">
              <w:t xml:space="preserve"> </w:t>
            </w:r>
            <w:r>
              <w:t xml:space="preserve"> 年      月      日 </w:t>
            </w:r>
          </w:p>
        </w:tc>
      </w:tr>
    </w:tbl>
    <w:p w:rsidR="00CF3623" w:rsidRDefault="00935702">
      <w:pPr>
        <w:spacing w:after="82" w:line="259" w:lineRule="auto"/>
        <w:ind w:left="315" w:firstLine="0"/>
      </w:pPr>
      <w:r>
        <w:t xml:space="preserve"> </w:t>
      </w:r>
    </w:p>
    <w:p w:rsidR="00CF3623" w:rsidRDefault="00935702">
      <w:pPr>
        <w:spacing w:after="0" w:line="335" w:lineRule="auto"/>
        <w:ind w:left="315" w:right="9466" w:firstLine="0"/>
      </w:pPr>
      <w:r>
        <w:t xml:space="preserve">  </w:t>
      </w:r>
    </w:p>
    <w:p w:rsidR="00CF3623" w:rsidRDefault="00935702">
      <w:pPr>
        <w:spacing w:after="0" w:line="335" w:lineRule="auto"/>
        <w:ind w:left="735" w:hanging="420"/>
      </w:pPr>
      <w:r>
        <w:t>注１</w:t>
      </w:r>
      <w:r w:rsidR="00806B2B">
        <w:rPr>
          <w:rFonts w:hint="eastAsia"/>
        </w:rPr>
        <w:t xml:space="preserve">　</w:t>
      </w:r>
      <w:r>
        <w:t xml:space="preserve">届出者が法人である場合においては、氏名は、その法人の名称及び代表者の氏名を記載すること。 </w:t>
      </w:r>
    </w:p>
    <w:p w:rsidR="00806B2B" w:rsidRDefault="00806B2B" w:rsidP="00806B2B">
      <w:pPr>
        <w:spacing w:after="0" w:line="335" w:lineRule="auto"/>
        <w:ind w:leftChars="250" w:left="735" w:hangingChars="100" w:hanging="210"/>
      </w:pPr>
      <w:r w:rsidRPr="008F5B70">
        <w:rPr>
          <w:rFonts w:hint="eastAsia"/>
          <w:szCs w:val="21"/>
          <w:u w:color="000000"/>
        </w:rPr>
        <w:t xml:space="preserve">２　</w:t>
      </w:r>
      <w:r w:rsidR="00935702">
        <w:t>届出者の氏名（法人にあってはその代表者の氏名）の記載を自署で行う場合においては、押印を省略することができる。</w:t>
      </w:r>
    </w:p>
    <w:p w:rsidR="00CF3623" w:rsidRDefault="00806B2B" w:rsidP="00806B2B">
      <w:pPr>
        <w:spacing w:after="0" w:line="335" w:lineRule="auto"/>
        <w:ind w:leftChars="250" w:left="735" w:hangingChars="100" w:hanging="210"/>
      </w:pPr>
      <w:r>
        <w:rPr>
          <w:rFonts w:hint="eastAsia"/>
        </w:rPr>
        <w:t xml:space="preserve">３　</w:t>
      </w:r>
      <w:r w:rsidR="00935702">
        <w:t>変更の内容は、変更前及び変更後の内容を対照させて記載すること。</w:t>
      </w:r>
    </w:p>
    <w:p w:rsidR="00D56662" w:rsidRPr="00D90FAB" w:rsidRDefault="00D56662" w:rsidP="00D56662"/>
    <w:sectPr w:rsidR="00D56662" w:rsidRPr="00D90FAB" w:rsidSect="005C532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851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3B" w:rsidRDefault="0028633B">
      <w:pPr>
        <w:spacing w:after="0" w:line="240" w:lineRule="auto"/>
      </w:pPr>
      <w:r>
        <w:separator/>
      </w:r>
    </w:p>
  </w:endnote>
  <w:endnote w:type="continuationSeparator" w:id="0">
    <w:p w:rsidR="0028633B" w:rsidRDefault="002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3B" w:rsidRDefault="0028633B">
      <w:pPr>
        <w:spacing w:after="0" w:line="240" w:lineRule="auto"/>
      </w:pPr>
      <w:r>
        <w:separator/>
      </w:r>
    </w:p>
  </w:footnote>
  <w:footnote w:type="continuationSeparator" w:id="0">
    <w:p w:rsidR="0028633B" w:rsidRDefault="002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935702">
    <w:pPr>
      <w:spacing w:after="0" w:line="259" w:lineRule="auto"/>
      <w:ind w:left="0" w:right="484" w:firstLine="0"/>
      <w:jc w:val="right"/>
    </w:pPr>
    <w:r>
      <w:rPr>
        <w:rFonts w:ascii="Microsoft YaHei" w:eastAsia="Microsoft YaHei" w:hAnsi="Microsoft YaHei" w:cs="Microsoft YaHei"/>
        <w:sz w:val="52"/>
        <w:bdr w:val="single" w:sz="8" w:space="0" w:color="000000"/>
      </w:rP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>１</w:t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fldChar w:fldCharType="end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D9D"/>
    <w:multiLevelType w:val="hybridMultilevel"/>
    <w:tmpl w:val="7378592C"/>
    <w:lvl w:ilvl="0" w:tplc="5B3EDEE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624F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838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AAE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1E56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625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9674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6C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E8FD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F236E"/>
    <w:multiLevelType w:val="hybridMultilevel"/>
    <w:tmpl w:val="F89AE824"/>
    <w:lvl w:ilvl="0" w:tplc="3D7628B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D2A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D812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44E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6C68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0C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360E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F601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18F8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D2438"/>
    <w:multiLevelType w:val="hybridMultilevel"/>
    <w:tmpl w:val="5F887610"/>
    <w:lvl w:ilvl="0" w:tplc="DBAA9CD0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2B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4B5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EA3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6873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1ADF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CEFE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5EA4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2091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92924"/>
    <w:multiLevelType w:val="hybridMultilevel"/>
    <w:tmpl w:val="F75E5CC4"/>
    <w:lvl w:ilvl="0" w:tplc="3E12C512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445E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8C75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741C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4C85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9AF9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14BB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9E65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FAB7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C4B0C"/>
    <w:multiLevelType w:val="hybridMultilevel"/>
    <w:tmpl w:val="BB38C436"/>
    <w:lvl w:ilvl="0" w:tplc="CE82ECD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0CB0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44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643F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127A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D614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AC56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EEAC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4852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03C04"/>
    <w:multiLevelType w:val="hybridMultilevel"/>
    <w:tmpl w:val="48C2B59A"/>
    <w:lvl w:ilvl="0" w:tplc="75FE170A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6E206C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549188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2EF684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C61F8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0E107E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D0040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6A1F4C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86DB86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32600"/>
    <w:multiLevelType w:val="multilevel"/>
    <w:tmpl w:val="133AD4F2"/>
    <w:lvl w:ilvl="0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A0E22"/>
    <w:multiLevelType w:val="hybridMultilevel"/>
    <w:tmpl w:val="5A66581C"/>
    <w:lvl w:ilvl="0" w:tplc="9CEED456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7C7B44">
      <w:start w:val="1"/>
      <w:numFmt w:val="lowerLetter"/>
      <w:lvlText w:val="%2"/>
      <w:lvlJc w:val="left"/>
      <w:pPr>
        <w:ind w:left="1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AE833E">
      <w:start w:val="1"/>
      <w:numFmt w:val="lowerRoman"/>
      <w:lvlText w:val="%3"/>
      <w:lvlJc w:val="left"/>
      <w:pPr>
        <w:ind w:left="2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E63F90">
      <w:start w:val="1"/>
      <w:numFmt w:val="decimal"/>
      <w:lvlText w:val="%4"/>
      <w:lvlJc w:val="left"/>
      <w:pPr>
        <w:ind w:left="2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24C0C0">
      <w:start w:val="1"/>
      <w:numFmt w:val="lowerLetter"/>
      <w:lvlText w:val="%5"/>
      <w:lvlJc w:val="left"/>
      <w:pPr>
        <w:ind w:left="3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C6936E">
      <w:start w:val="1"/>
      <w:numFmt w:val="lowerRoman"/>
      <w:lvlText w:val="%6"/>
      <w:lvlJc w:val="left"/>
      <w:pPr>
        <w:ind w:left="4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BCBA68">
      <w:start w:val="1"/>
      <w:numFmt w:val="decimal"/>
      <w:lvlText w:val="%7"/>
      <w:lvlJc w:val="left"/>
      <w:pPr>
        <w:ind w:left="5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48D10">
      <w:start w:val="1"/>
      <w:numFmt w:val="lowerLetter"/>
      <w:lvlText w:val="%8"/>
      <w:lvlJc w:val="left"/>
      <w:pPr>
        <w:ind w:left="5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4AD8A4">
      <w:start w:val="1"/>
      <w:numFmt w:val="lowerRoman"/>
      <w:lvlText w:val="%9"/>
      <w:lvlJc w:val="left"/>
      <w:pPr>
        <w:ind w:left="6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23"/>
    <w:rsid w:val="00006141"/>
    <w:rsid w:val="00026CCA"/>
    <w:rsid w:val="00162849"/>
    <w:rsid w:val="001C12BB"/>
    <w:rsid w:val="00254951"/>
    <w:rsid w:val="0028633B"/>
    <w:rsid w:val="002D3624"/>
    <w:rsid w:val="002E1FC9"/>
    <w:rsid w:val="00310B80"/>
    <w:rsid w:val="00350614"/>
    <w:rsid w:val="0038340E"/>
    <w:rsid w:val="0039646A"/>
    <w:rsid w:val="003D0B00"/>
    <w:rsid w:val="003D110B"/>
    <w:rsid w:val="004E7332"/>
    <w:rsid w:val="005A57BA"/>
    <w:rsid w:val="005C5321"/>
    <w:rsid w:val="005F4A1E"/>
    <w:rsid w:val="006015C8"/>
    <w:rsid w:val="006035AC"/>
    <w:rsid w:val="00603F69"/>
    <w:rsid w:val="006100CD"/>
    <w:rsid w:val="006305A3"/>
    <w:rsid w:val="00655152"/>
    <w:rsid w:val="0066170A"/>
    <w:rsid w:val="00682C2D"/>
    <w:rsid w:val="00683324"/>
    <w:rsid w:val="00746785"/>
    <w:rsid w:val="00793A41"/>
    <w:rsid w:val="007E04D4"/>
    <w:rsid w:val="00800A0F"/>
    <w:rsid w:val="00806B2B"/>
    <w:rsid w:val="00831AF9"/>
    <w:rsid w:val="00840B2A"/>
    <w:rsid w:val="008533D1"/>
    <w:rsid w:val="008F5B70"/>
    <w:rsid w:val="00935702"/>
    <w:rsid w:val="009401E4"/>
    <w:rsid w:val="0097050C"/>
    <w:rsid w:val="0098252B"/>
    <w:rsid w:val="00A34E39"/>
    <w:rsid w:val="00AF2D75"/>
    <w:rsid w:val="00B03DDA"/>
    <w:rsid w:val="00BA1208"/>
    <w:rsid w:val="00BA7D62"/>
    <w:rsid w:val="00BB5A58"/>
    <w:rsid w:val="00BC24BC"/>
    <w:rsid w:val="00C0424B"/>
    <w:rsid w:val="00C04349"/>
    <w:rsid w:val="00C32530"/>
    <w:rsid w:val="00C67AB5"/>
    <w:rsid w:val="00C946CE"/>
    <w:rsid w:val="00CB4993"/>
    <w:rsid w:val="00CD46EC"/>
    <w:rsid w:val="00CF3623"/>
    <w:rsid w:val="00D42979"/>
    <w:rsid w:val="00D56662"/>
    <w:rsid w:val="00D90FAB"/>
    <w:rsid w:val="00F53A01"/>
    <w:rsid w:val="00F8138E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DDEA23-7702-4550-90AA-61AD664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5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right="249" w:hanging="10"/>
      <w:jc w:val="center"/>
      <w:outlineLvl w:val="1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1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62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100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00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467E-734C-45B6-886E-C3FA1037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1AA1E32F</Template>
  <TotalTime>0</TotalTime>
  <Pages>4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</dc:creator>
  <cp:keywords/>
  <cp:lastModifiedBy>竹村 義雄</cp:lastModifiedBy>
  <cp:revision>2</cp:revision>
  <cp:lastPrinted>2018-01-22T06:48:00Z</cp:lastPrinted>
  <dcterms:created xsi:type="dcterms:W3CDTF">2021-03-26T00:17:00Z</dcterms:created>
  <dcterms:modified xsi:type="dcterms:W3CDTF">2021-03-26T00:17:00Z</dcterms:modified>
</cp:coreProperties>
</file>