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003FB" w14:textId="69AB96FC" w:rsidR="008D2241" w:rsidRPr="00F66D97" w:rsidRDefault="00C21B0A" w:rsidP="00C21B0A">
      <w:pP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様式</w:t>
      </w:r>
      <w:r w:rsidR="009E1A43" w:rsidRPr="00F66D97">
        <w:rPr>
          <w:rFonts w:asciiTheme="minorEastAsia" w:eastAsiaTheme="minorEastAsia" w:hAnsiTheme="minorEastAsia" w:hint="eastAsia"/>
          <w:sz w:val="21"/>
          <w:szCs w:val="21"/>
        </w:rPr>
        <w:t>第１号</w:t>
      </w:r>
      <w:r w:rsidR="00C62985">
        <w:rPr>
          <w:rFonts w:asciiTheme="minorEastAsia" w:eastAsiaTheme="minorEastAsia" w:hAnsiTheme="minorEastAsia" w:hint="eastAsia"/>
          <w:sz w:val="21"/>
          <w:szCs w:val="21"/>
        </w:rPr>
        <w:t>（</w:t>
      </w:r>
      <w:r w:rsidR="00DB6438">
        <w:rPr>
          <w:rFonts w:asciiTheme="minorEastAsia" w:eastAsiaTheme="minorEastAsia" w:hAnsiTheme="minorEastAsia" w:hint="eastAsia"/>
          <w:sz w:val="21"/>
          <w:szCs w:val="21"/>
        </w:rPr>
        <w:t>第６条関係</w:t>
      </w:r>
      <w:r w:rsidR="00C62985">
        <w:rPr>
          <w:rFonts w:asciiTheme="minorEastAsia" w:eastAsiaTheme="minorEastAsia" w:hAnsiTheme="minorEastAsia" w:hint="eastAsia"/>
          <w:sz w:val="21"/>
          <w:szCs w:val="21"/>
        </w:rPr>
        <w:t>）</w:t>
      </w:r>
    </w:p>
    <w:p w14:paraId="0A45389E" w14:textId="77777777" w:rsidR="00D90C8D" w:rsidRPr="00F66D97" w:rsidRDefault="00D90C8D" w:rsidP="00C21B0A">
      <w:pPr>
        <w:rPr>
          <w:rFonts w:asciiTheme="minorEastAsia" w:eastAsiaTheme="minorEastAsia" w:hAnsiTheme="minorEastAsia"/>
          <w:sz w:val="21"/>
          <w:szCs w:val="21"/>
        </w:rPr>
      </w:pPr>
    </w:p>
    <w:p w14:paraId="755D6F65" w14:textId="77EBD88B" w:rsidR="009E1A43" w:rsidRPr="00F66D97" w:rsidRDefault="00067B25" w:rsidP="00D90C8D">
      <w:pPr>
        <w:jc w:val="cente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安曇野市</w:t>
      </w:r>
      <w:r w:rsidR="00D90C8D" w:rsidRPr="00F66D97">
        <w:rPr>
          <w:rFonts w:asciiTheme="minorEastAsia" w:eastAsiaTheme="minorEastAsia" w:hAnsiTheme="minorEastAsia" w:hint="eastAsia"/>
          <w:sz w:val="21"/>
          <w:szCs w:val="21"/>
        </w:rPr>
        <w:t>造血細胞移植後のワクチン再接種費用助成事業補助金</w:t>
      </w:r>
      <w:r w:rsidR="0042648C" w:rsidRPr="00F66D97">
        <w:rPr>
          <w:rFonts w:asciiTheme="minorEastAsia" w:eastAsiaTheme="minorEastAsia" w:hAnsiTheme="minorEastAsia" w:hint="eastAsia"/>
          <w:sz w:val="21"/>
          <w:szCs w:val="21"/>
        </w:rPr>
        <w:t>交付</w:t>
      </w:r>
      <w:r w:rsidR="00D90C8D" w:rsidRPr="00F66D97">
        <w:rPr>
          <w:rFonts w:asciiTheme="minorEastAsia" w:eastAsiaTheme="minorEastAsia" w:hAnsiTheme="minorEastAsia" w:hint="eastAsia"/>
          <w:sz w:val="21"/>
          <w:szCs w:val="21"/>
        </w:rPr>
        <w:t>申請書</w:t>
      </w:r>
    </w:p>
    <w:p w14:paraId="57B307F5" w14:textId="77777777" w:rsidR="00D90C8D" w:rsidRPr="00F66D97" w:rsidRDefault="00D90C8D" w:rsidP="00D90C8D">
      <w:pPr>
        <w:jc w:val="left"/>
        <w:rPr>
          <w:rFonts w:asciiTheme="minorEastAsia" w:eastAsiaTheme="minorEastAsia" w:hAnsiTheme="minorEastAsia"/>
          <w:sz w:val="21"/>
          <w:szCs w:val="21"/>
        </w:rPr>
      </w:pPr>
    </w:p>
    <w:p w14:paraId="0173F23D" w14:textId="3BAD7F8F" w:rsidR="00D90C8D" w:rsidRPr="00F66D97" w:rsidRDefault="00D90C8D" w:rsidP="00D90C8D">
      <w:pPr>
        <w:jc w:val="right"/>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 xml:space="preserve">　年</w:t>
      </w:r>
      <w:r w:rsidR="00067B25" w:rsidRPr="00F66D97">
        <w:rPr>
          <w:rFonts w:asciiTheme="minorEastAsia" w:eastAsiaTheme="minorEastAsia" w:hAnsiTheme="minorEastAsia" w:hint="eastAsia"/>
          <w:sz w:val="21"/>
          <w:szCs w:val="21"/>
        </w:rPr>
        <w:t xml:space="preserve">　</w:t>
      </w:r>
      <w:r w:rsidRPr="00F66D97">
        <w:rPr>
          <w:rFonts w:asciiTheme="minorEastAsia" w:eastAsiaTheme="minorEastAsia" w:hAnsiTheme="minorEastAsia" w:hint="eastAsia"/>
          <w:sz w:val="21"/>
          <w:szCs w:val="21"/>
        </w:rPr>
        <w:t xml:space="preserve">　月</w:t>
      </w:r>
      <w:r w:rsidR="00067B25" w:rsidRPr="00F66D97">
        <w:rPr>
          <w:rFonts w:asciiTheme="minorEastAsia" w:eastAsiaTheme="minorEastAsia" w:hAnsiTheme="minorEastAsia" w:hint="eastAsia"/>
          <w:sz w:val="21"/>
          <w:szCs w:val="21"/>
        </w:rPr>
        <w:t xml:space="preserve">　</w:t>
      </w:r>
      <w:r w:rsidRPr="00F66D97">
        <w:rPr>
          <w:rFonts w:asciiTheme="minorEastAsia" w:eastAsiaTheme="minorEastAsia" w:hAnsiTheme="minorEastAsia" w:hint="eastAsia"/>
          <w:sz w:val="21"/>
          <w:szCs w:val="21"/>
        </w:rPr>
        <w:t xml:space="preserve">　日</w:t>
      </w:r>
    </w:p>
    <w:p w14:paraId="1C99CD7B" w14:textId="77777777" w:rsidR="00D90C8D" w:rsidRPr="00F66D97" w:rsidRDefault="00D90C8D" w:rsidP="00D90C8D">
      <w:pPr>
        <w:jc w:val="left"/>
        <w:rPr>
          <w:rFonts w:asciiTheme="minorEastAsia" w:eastAsiaTheme="minorEastAsia" w:hAnsiTheme="minorEastAsia"/>
          <w:sz w:val="21"/>
          <w:szCs w:val="21"/>
        </w:rPr>
      </w:pPr>
    </w:p>
    <w:p w14:paraId="536CB77B" w14:textId="143AF7F8" w:rsidR="00D90C8D" w:rsidRPr="00F66D97" w:rsidRDefault="00D90C8D" w:rsidP="00D90C8D">
      <w:pPr>
        <w:jc w:val="left"/>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 xml:space="preserve">　</w:t>
      </w:r>
      <w:r w:rsidR="00C62985">
        <w:rPr>
          <w:rFonts w:asciiTheme="minorEastAsia" w:eastAsiaTheme="minorEastAsia" w:hAnsiTheme="minorEastAsia" w:hint="eastAsia"/>
          <w:sz w:val="21"/>
          <w:szCs w:val="21"/>
        </w:rPr>
        <w:t>（</w:t>
      </w:r>
      <w:r w:rsidR="00067B25" w:rsidRPr="00F66D97">
        <w:rPr>
          <w:rFonts w:asciiTheme="minorEastAsia" w:eastAsiaTheme="minorEastAsia" w:hAnsiTheme="minorEastAsia" w:hint="eastAsia"/>
          <w:sz w:val="21"/>
          <w:szCs w:val="21"/>
        </w:rPr>
        <w:t>宛先</w:t>
      </w:r>
      <w:r w:rsidR="00C62985">
        <w:rPr>
          <w:rFonts w:asciiTheme="minorEastAsia" w:eastAsiaTheme="minorEastAsia" w:hAnsiTheme="minorEastAsia" w:hint="eastAsia"/>
          <w:sz w:val="21"/>
          <w:szCs w:val="21"/>
        </w:rPr>
        <w:t>）</w:t>
      </w:r>
      <w:r w:rsidR="00067B25" w:rsidRPr="00F66D97">
        <w:rPr>
          <w:rFonts w:asciiTheme="minorEastAsia" w:eastAsiaTheme="minorEastAsia" w:hAnsiTheme="minorEastAsia" w:hint="eastAsia"/>
          <w:sz w:val="21"/>
          <w:szCs w:val="21"/>
        </w:rPr>
        <w:t>安曇野市長</w:t>
      </w:r>
    </w:p>
    <w:p w14:paraId="061A9B76" w14:textId="77777777" w:rsidR="00D90C8D" w:rsidRPr="00F66D97" w:rsidRDefault="00D90C8D" w:rsidP="00D90C8D">
      <w:pPr>
        <w:jc w:val="left"/>
        <w:rPr>
          <w:rFonts w:asciiTheme="minorEastAsia" w:eastAsiaTheme="minorEastAsia" w:hAnsiTheme="minorEastAsia"/>
          <w:sz w:val="21"/>
          <w:szCs w:val="21"/>
        </w:rPr>
      </w:pPr>
    </w:p>
    <w:p w14:paraId="45CAC32D" w14:textId="4469752F" w:rsidR="00D90C8D" w:rsidRPr="00F66D97" w:rsidRDefault="00D90C8D" w:rsidP="00D90C8D">
      <w:pPr>
        <w:jc w:val="left"/>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 xml:space="preserve">　　　　　　　　　　　　　　　　　　　　　　申請者</w:t>
      </w:r>
    </w:p>
    <w:p w14:paraId="70F6E173" w14:textId="2DDD063A" w:rsidR="00D90C8D" w:rsidRPr="00F66D97" w:rsidRDefault="00D90C8D" w:rsidP="00D90C8D">
      <w:pPr>
        <w:jc w:val="left"/>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 xml:space="preserve">　　　　　　　　　　　　　　　　　　　　　　　住所　　　　　　　　　　　　</w:t>
      </w:r>
    </w:p>
    <w:p w14:paraId="57D104D9" w14:textId="1344BC95" w:rsidR="00D90C8D" w:rsidRPr="00F66D97" w:rsidRDefault="00D90C8D" w:rsidP="00D90C8D">
      <w:pPr>
        <w:jc w:val="left"/>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 xml:space="preserve">　　　　　　　　　　　　　　　　　　　　　　　氏名　　　　　　　　　　　㊞</w:t>
      </w:r>
    </w:p>
    <w:p w14:paraId="4A836F26" w14:textId="5A2FE586" w:rsidR="00D90C8D" w:rsidRPr="00F66D97" w:rsidRDefault="00D90C8D" w:rsidP="00D90C8D">
      <w:pPr>
        <w:jc w:val="left"/>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 xml:space="preserve">　　　　　　　　　　　　　　　　　　　　　　　</w:t>
      </w:r>
      <w:r w:rsidR="00C62985">
        <w:rPr>
          <w:rFonts w:asciiTheme="minorEastAsia" w:eastAsiaTheme="minorEastAsia" w:hAnsiTheme="minorEastAsia" w:hint="eastAsia"/>
          <w:sz w:val="21"/>
          <w:szCs w:val="21"/>
        </w:rPr>
        <w:t>（</w:t>
      </w:r>
      <w:r w:rsidR="00EB725B">
        <w:rPr>
          <w:rFonts w:asciiTheme="minorEastAsia" w:eastAsiaTheme="minorEastAsia" w:hAnsiTheme="minorEastAsia" w:hint="eastAsia"/>
          <w:sz w:val="21"/>
          <w:szCs w:val="21"/>
        </w:rPr>
        <w:t>被接種者</w:t>
      </w:r>
      <w:r w:rsidRPr="00F66D97">
        <w:rPr>
          <w:rFonts w:asciiTheme="minorEastAsia" w:eastAsiaTheme="minorEastAsia" w:hAnsiTheme="minorEastAsia" w:hint="eastAsia"/>
          <w:sz w:val="21"/>
          <w:szCs w:val="21"/>
        </w:rPr>
        <w:t>との関係　　　　　）</w:t>
      </w:r>
    </w:p>
    <w:p w14:paraId="2DEAB59D" w14:textId="69CED23B" w:rsidR="00D90C8D" w:rsidRPr="00F66D97" w:rsidRDefault="00D90C8D" w:rsidP="00D90C8D">
      <w:pPr>
        <w:jc w:val="left"/>
        <w:rPr>
          <w:sz w:val="21"/>
          <w:szCs w:val="21"/>
        </w:rPr>
      </w:pPr>
      <w:r w:rsidRPr="00F66D97">
        <w:rPr>
          <w:rFonts w:asciiTheme="minorEastAsia" w:eastAsiaTheme="minorEastAsia" w:hAnsiTheme="minorEastAsia" w:hint="eastAsia"/>
          <w:sz w:val="21"/>
          <w:szCs w:val="21"/>
        </w:rPr>
        <w:t xml:space="preserve">　　　　　　　　　　　　　　　　　　　　　　　</w:t>
      </w:r>
    </w:p>
    <w:p w14:paraId="7F143A96" w14:textId="0AA0BC29" w:rsidR="00D90C8D" w:rsidRDefault="00D90C8D" w:rsidP="00D90C8D">
      <w:pPr>
        <w:jc w:val="left"/>
        <w:rPr>
          <w:rFonts w:asciiTheme="minorEastAsia" w:eastAsiaTheme="minorEastAsia" w:hAnsiTheme="minorEastAsia"/>
          <w:sz w:val="21"/>
          <w:szCs w:val="21"/>
        </w:rPr>
      </w:pPr>
      <w:r w:rsidRPr="00F66D97">
        <w:rPr>
          <w:rFonts w:hint="eastAsia"/>
          <w:sz w:val="21"/>
          <w:szCs w:val="21"/>
        </w:rPr>
        <w:t xml:space="preserve">　</w:t>
      </w:r>
      <w:r w:rsidR="00067B25" w:rsidRPr="00F66D97">
        <w:rPr>
          <w:rFonts w:asciiTheme="minorEastAsia" w:eastAsiaTheme="minorEastAsia" w:hAnsiTheme="minorEastAsia" w:hint="eastAsia"/>
          <w:sz w:val="21"/>
          <w:szCs w:val="21"/>
        </w:rPr>
        <w:t>安曇野市</w:t>
      </w:r>
      <w:r w:rsidRPr="00F66D97">
        <w:rPr>
          <w:rFonts w:asciiTheme="minorEastAsia" w:eastAsiaTheme="minorEastAsia" w:hAnsiTheme="minorEastAsia" w:hint="eastAsia"/>
          <w:sz w:val="21"/>
          <w:szCs w:val="21"/>
        </w:rPr>
        <w:t>造血細胞移植後のワクチン再接種費用助成事業補助金</w:t>
      </w:r>
      <w:r w:rsidR="0042648C" w:rsidRPr="00F66D97">
        <w:rPr>
          <w:rFonts w:asciiTheme="minorEastAsia" w:eastAsiaTheme="minorEastAsia" w:hAnsiTheme="minorEastAsia" w:hint="eastAsia"/>
          <w:sz w:val="21"/>
          <w:szCs w:val="21"/>
        </w:rPr>
        <w:t>の交付を受けたいので</w:t>
      </w:r>
      <w:r w:rsidR="00524FC3" w:rsidRPr="00F66D97">
        <w:rPr>
          <w:rFonts w:asciiTheme="minorEastAsia" w:eastAsiaTheme="minorEastAsia" w:hAnsiTheme="minorEastAsia" w:hint="eastAsia"/>
          <w:sz w:val="21"/>
          <w:szCs w:val="21"/>
        </w:rPr>
        <w:t>関係書類を添えて申請します。</w:t>
      </w:r>
    </w:p>
    <w:p w14:paraId="535F2DCF" w14:textId="77777777" w:rsidR="00DB6438" w:rsidRPr="00F66D97" w:rsidRDefault="00DB6438" w:rsidP="00D90C8D">
      <w:pPr>
        <w:jc w:val="left"/>
        <w:rPr>
          <w:rFonts w:asciiTheme="minorEastAsia" w:eastAsiaTheme="minorEastAsia" w:hAnsiTheme="minorEastAsia"/>
          <w:sz w:val="21"/>
          <w:szCs w:val="21"/>
        </w:rPr>
      </w:pPr>
    </w:p>
    <w:p w14:paraId="3BD672F2" w14:textId="3E642216" w:rsidR="00524FC3" w:rsidRPr="00F66D97" w:rsidRDefault="00524FC3" w:rsidP="00524FC3">
      <w:pPr>
        <w:pStyle w:val="a9"/>
        <w:rPr>
          <w:sz w:val="21"/>
          <w:szCs w:val="21"/>
        </w:rPr>
      </w:pPr>
      <w:r w:rsidRPr="00F66D97">
        <w:rPr>
          <w:rFonts w:hint="eastAsia"/>
          <w:sz w:val="21"/>
          <w:szCs w:val="21"/>
        </w:rPr>
        <w:t>記</w:t>
      </w:r>
    </w:p>
    <w:p w14:paraId="227C7B1D" w14:textId="77777777" w:rsidR="004F0F2F" w:rsidRPr="00F66D97" w:rsidRDefault="004F0F2F" w:rsidP="004F0F2F">
      <w:pPr>
        <w:rPr>
          <w:sz w:val="21"/>
          <w:szCs w:val="21"/>
        </w:rPr>
      </w:pPr>
    </w:p>
    <w:tbl>
      <w:tblPr>
        <w:tblStyle w:val="a3"/>
        <w:tblW w:w="0" w:type="auto"/>
        <w:tblLook w:val="04A0" w:firstRow="1" w:lastRow="0" w:firstColumn="1" w:lastColumn="0" w:noHBand="0" w:noVBand="1"/>
      </w:tblPr>
      <w:tblGrid>
        <w:gridCol w:w="2273"/>
        <w:gridCol w:w="2542"/>
        <w:gridCol w:w="1276"/>
        <w:gridCol w:w="3003"/>
      </w:tblGrid>
      <w:tr w:rsidR="00524FC3" w:rsidRPr="00F66D97" w14:paraId="728DE919" w14:textId="77777777" w:rsidTr="00524FC3">
        <w:tc>
          <w:tcPr>
            <w:tcW w:w="2273" w:type="dxa"/>
          </w:tcPr>
          <w:p w14:paraId="365F9D04" w14:textId="77777777" w:rsidR="00524FC3" w:rsidRPr="00F66D97" w:rsidRDefault="00524FC3" w:rsidP="00524FC3">
            <w:pPr>
              <w:jc w:val="cente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被接種者</w:t>
            </w:r>
          </w:p>
          <w:p w14:paraId="3901E25F" w14:textId="367B52A7" w:rsidR="00524FC3" w:rsidRPr="00F66D97" w:rsidRDefault="00524FC3" w:rsidP="00524FC3">
            <w:pPr>
              <w:jc w:val="cente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氏　　名</w:t>
            </w:r>
          </w:p>
        </w:tc>
        <w:tc>
          <w:tcPr>
            <w:tcW w:w="2542" w:type="dxa"/>
          </w:tcPr>
          <w:p w14:paraId="18562EC8" w14:textId="77777777" w:rsidR="00524FC3" w:rsidRPr="00F66D97" w:rsidRDefault="00524FC3" w:rsidP="00524FC3">
            <w:pPr>
              <w:rPr>
                <w:rFonts w:asciiTheme="minorEastAsia" w:eastAsiaTheme="minorEastAsia" w:hAnsiTheme="minorEastAsia"/>
                <w:sz w:val="21"/>
                <w:szCs w:val="21"/>
              </w:rPr>
            </w:pPr>
          </w:p>
        </w:tc>
        <w:tc>
          <w:tcPr>
            <w:tcW w:w="1276" w:type="dxa"/>
          </w:tcPr>
          <w:p w14:paraId="3D4D6115" w14:textId="1B6711BF" w:rsidR="00524FC3" w:rsidRPr="00F66D97" w:rsidRDefault="00524FC3" w:rsidP="00524FC3">
            <w:pPr>
              <w:spacing w:beforeLines="50" w:before="170"/>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生年月日</w:t>
            </w:r>
          </w:p>
        </w:tc>
        <w:tc>
          <w:tcPr>
            <w:tcW w:w="3003" w:type="dxa"/>
          </w:tcPr>
          <w:p w14:paraId="5C9245D5" w14:textId="26285347" w:rsidR="00524FC3" w:rsidRPr="00F66D97" w:rsidRDefault="00524FC3" w:rsidP="00524FC3">
            <w:pPr>
              <w:spacing w:beforeLines="50" w:before="170"/>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 xml:space="preserve">　　年　　月　　日</w:t>
            </w:r>
          </w:p>
        </w:tc>
      </w:tr>
      <w:tr w:rsidR="00524FC3" w:rsidRPr="00F66D97" w14:paraId="3154A36B" w14:textId="77777777" w:rsidTr="00AF6447">
        <w:tc>
          <w:tcPr>
            <w:tcW w:w="2273" w:type="dxa"/>
          </w:tcPr>
          <w:p w14:paraId="4934536D" w14:textId="036B3970" w:rsidR="00524FC3" w:rsidRPr="00F66D97" w:rsidRDefault="00524FC3" w:rsidP="00524FC3">
            <w:pPr>
              <w:spacing w:beforeLines="50" w:before="170"/>
              <w:jc w:val="cente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住　　所</w:t>
            </w:r>
          </w:p>
        </w:tc>
        <w:tc>
          <w:tcPr>
            <w:tcW w:w="6821" w:type="dxa"/>
            <w:gridSpan w:val="3"/>
          </w:tcPr>
          <w:p w14:paraId="2304873B" w14:textId="77777777" w:rsidR="00524FC3" w:rsidRPr="00F66D97" w:rsidRDefault="00524FC3" w:rsidP="00524FC3">
            <w:pPr>
              <w:rPr>
                <w:rFonts w:asciiTheme="minorEastAsia" w:eastAsiaTheme="minorEastAsia" w:hAnsiTheme="minorEastAsia"/>
                <w:sz w:val="21"/>
                <w:szCs w:val="21"/>
              </w:rPr>
            </w:pPr>
          </w:p>
          <w:p w14:paraId="3D318F56" w14:textId="77777777" w:rsidR="00524FC3" w:rsidRPr="00F66D97" w:rsidRDefault="00524FC3" w:rsidP="00524FC3">
            <w:pPr>
              <w:rPr>
                <w:rFonts w:asciiTheme="minorEastAsia" w:eastAsiaTheme="minorEastAsia" w:hAnsiTheme="minorEastAsia"/>
                <w:sz w:val="21"/>
                <w:szCs w:val="21"/>
              </w:rPr>
            </w:pPr>
          </w:p>
        </w:tc>
      </w:tr>
      <w:tr w:rsidR="00524FC3" w:rsidRPr="00F66D97" w14:paraId="71D63941" w14:textId="77777777" w:rsidTr="00AB615C">
        <w:tc>
          <w:tcPr>
            <w:tcW w:w="2273" w:type="dxa"/>
          </w:tcPr>
          <w:p w14:paraId="170E1D29" w14:textId="0AB0D52F" w:rsidR="00524FC3" w:rsidRPr="00F66D97" w:rsidRDefault="00524FC3" w:rsidP="00524FC3">
            <w:pPr>
              <w:spacing w:beforeLines="50" w:before="170"/>
              <w:jc w:val="cente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電話番号</w:t>
            </w:r>
          </w:p>
        </w:tc>
        <w:tc>
          <w:tcPr>
            <w:tcW w:w="6821" w:type="dxa"/>
            <w:gridSpan w:val="3"/>
          </w:tcPr>
          <w:p w14:paraId="7FC4AC29" w14:textId="77777777" w:rsidR="00524FC3" w:rsidRPr="00F66D97" w:rsidRDefault="00524FC3" w:rsidP="00524FC3">
            <w:pPr>
              <w:rPr>
                <w:rFonts w:asciiTheme="minorEastAsia" w:eastAsiaTheme="minorEastAsia" w:hAnsiTheme="minorEastAsia"/>
                <w:sz w:val="21"/>
                <w:szCs w:val="21"/>
              </w:rPr>
            </w:pPr>
          </w:p>
          <w:p w14:paraId="1E42557C" w14:textId="77777777" w:rsidR="00524FC3" w:rsidRPr="00F66D97" w:rsidRDefault="00524FC3" w:rsidP="00524FC3">
            <w:pPr>
              <w:rPr>
                <w:rFonts w:asciiTheme="minorEastAsia" w:eastAsiaTheme="minorEastAsia" w:hAnsiTheme="minorEastAsia"/>
                <w:sz w:val="21"/>
                <w:szCs w:val="21"/>
              </w:rPr>
            </w:pPr>
          </w:p>
        </w:tc>
      </w:tr>
      <w:tr w:rsidR="00524FC3" w:rsidRPr="00F66D97" w14:paraId="2A15B06A" w14:textId="77777777" w:rsidTr="00C12943">
        <w:tc>
          <w:tcPr>
            <w:tcW w:w="2273" w:type="dxa"/>
          </w:tcPr>
          <w:p w14:paraId="425F7031" w14:textId="102443B4" w:rsidR="00524FC3" w:rsidRPr="00F66D97" w:rsidRDefault="00524FC3" w:rsidP="00524FC3">
            <w:pP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再接種を希望する</w:t>
            </w:r>
            <w:r w:rsidR="0006242F" w:rsidRPr="00F66D97">
              <w:rPr>
                <w:rFonts w:asciiTheme="minorEastAsia" w:eastAsiaTheme="minorEastAsia" w:hAnsiTheme="minorEastAsia" w:hint="eastAsia"/>
                <w:sz w:val="21"/>
                <w:szCs w:val="21"/>
              </w:rPr>
              <w:t>ワクチン</w:t>
            </w:r>
            <w:r w:rsidRPr="00F66D97">
              <w:rPr>
                <w:rFonts w:asciiTheme="minorEastAsia" w:eastAsiaTheme="minorEastAsia" w:hAnsiTheme="minorEastAsia" w:hint="eastAsia"/>
                <w:sz w:val="21"/>
                <w:szCs w:val="21"/>
              </w:rPr>
              <w:t>の種類</w:t>
            </w:r>
          </w:p>
        </w:tc>
        <w:tc>
          <w:tcPr>
            <w:tcW w:w="6821" w:type="dxa"/>
            <w:gridSpan w:val="3"/>
          </w:tcPr>
          <w:p w14:paraId="3B28A7E7" w14:textId="77777777" w:rsidR="00524FC3" w:rsidRPr="00F66D97" w:rsidRDefault="00524FC3" w:rsidP="00524FC3">
            <w:pPr>
              <w:rPr>
                <w:rFonts w:asciiTheme="minorEastAsia" w:eastAsiaTheme="minorEastAsia" w:hAnsiTheme="minorEastAsia"/>
                <w:sz w:val="21"/>
                <w:szCs w:val="21"/>
              </w:rPr>
            </w:pPr>
          </w:p>
          <w:p w14:paraId="21BE16EC" w14:textId="77777777" w:rsidR="00354C88" w:rsidRPr="00F66D97" w:rsidRDefault="00354C88" w:rsidP="00524FC3">
            <w:pPr>
              <w:rPr>
                <w:rFonts w:asciiTheme="minorEastAsia" w:eastAsiaTheme="minorEastAsia" w:hAnsiTheme="minorEastAsia"/>
                <w:sz w:val="21"/>
                <w:szCs w:val="21"/>
              </w:rPr>
            </w:pPr>
          </w:p>
          <w:p w14:paraId="14821296" w14:textId="77777777" w:rsidR="00354C88" w:rsidRPr="00F66D97" w:rsidRDefault="00354C88" w:rsidP="00524FC3">
            <w:pPr>
              <w:rPr>
                <w:rFonts w:asciiTheme="minorEastAsia" w:eastAsiaTheme="minorEastAsia" w:hAnsiTheme="minorEastAsia"/>
                <w:sz w:val="21"/>
                <w:szCs w:val="21"/>
              </w:rPr>
            </w:pPr>
          </w:p>
          <w:p w14:paraId="5D0FB678" w14:textId="77777777" w:rsidR="00354C88" w:rsidRPr="00F66D97" w:rsidRDefault="00354C88" w:rsidP="00524FC3">
            <w:pPr>
              <w:rPr>
                <w:rFonts w:asciiTheme="minorEastAsia" w:eastAsiaTheme="minorEastAsia" w:hAnsiTheme="minorEastAsia"/>
                <w:sz w:val="21"/>
                <w:szCs w:val="21"/>
              </w:rPr>
            </w:pPr>
          </w:p>
          <w:p w14:paraId="3ED7F95A" w14:textId="77777777" w:rsidR="00354C88" w:rsidRPr="00F66D97" w:rsidRDefault="00354C88" w:rsidP="00524FC3">
            <w:pPr>
              <w:rPr>
                <w:rFonts w:asciiTheme="minorEastAsia" w:eastAsiaTheme="minorEastAsia" w:hAnsiTheme="minorEastAsia"/>
                <w:sz w:val="21"/>
                <w:szCs w:val="21"/>
              </w:rPr>
            </w:pPr>
          </w:p>
          <w:p w14:paraId="7E85D0C7" w14:textId="77777777" w:rsidR="00354C88" w:rsidRPr="00F66D97" w:rsidRDefault="00354C88" w:rsidP="00524FC3">
            <w:pPr>
              <w:rPr>
                <w:rFonts w:asciiTheme="minorEastAsia" w:eastAsiaTheme="minorEastAsia" w:hAnsiTheme="minorEastAsia"/>
                <w:sz w:val="21"/>
                <w:szCs w:val="21"/>
              </w:rPr>
            </w:pPr>
          </w:p>
          <w:p w14:paraId="6E4F60F6" w14:textId="77777777" w:rsidR="00354C88" w:rsidRPr="00F66D97" w:rsidRDefault="00354C88" w:rsidP="00524FC3">
            <w:pPr>
              <w:rPr>
                <w:rFonts w:asciiTheme="minorEastAsia" w:eastAsiaTheme="minorEastAsia" w:hAnsiTheme="minorEastAsia"/>
                <w:sz w:val="21"/>
                <w:szCs w:val="21"/>
              </w:rPr>
            </w:pPr>
          </w:p>
          <w:p w14:paraId="7647AC09" w14:textId="77777777" w:rsidR="00756E80" w:rsidRPr="00F66D97" w:rsidRDefault="00756E80" w:rsidP="00524FC3">
            <w:pPr>
              <w:rPr>
                <w:rFonts w:asciiTheme="minorEastAsia" w:eastAsiaTheme="minorEastAsia" w:hAnsiTheme="minorEastAsia"/>
                <w:sz w:val="21"/>
                <w:szCs w:val="21"/>
              </w:rPr>
            </w:pPr>
          </w:p>
          <w:p w14:paraId="2E91CA96" w14:textId="77777777" w:rsidR="00756E80" w:rsidRPr="00F66D97" w:rsidRDefault="00756E80" w:rsidP="00524FC3">
            <w:pPr>
              <w:rPr>
                <w:rFonts w:asciiTheme="minorEastAsia" w:eastAsiaTheme="minorEastAsia" w:hAnsiTheme="minorEastAsia"/>
                <w:sz w:val="21"/>
                <w:szCs w:val="21"/>
              </w:rPr>
            </w:pPr>
          </w:p>
        </w:tc>
      </w:tr>
    </w:tbl>
    <w:p w14:paraId="1E115C40" w14:textId="08358BE3" w:rsidR="00354C88" w:rsidRPr="00F66D97" w:rsidRDefault="00C62985" w:rsidP="00524FC3">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354C88" w:rsidRPr="00F66D97">
        <w:rPr>
          <w:rFonts w:asciiTheme="minorEastAsia" w:eastAsiaTheme="minorEastAsia" w:hAnsiTheme="minorEastAsia" w:hint="eastAsia"/>
          <w:sz w:val="21"/>
          <w:szCs w:val="21"/>
        </w:rPr>
        <w:t>添付書類）</w:t>
      </w:r>
    </w:p>
    <w:p w14:paraId="3CCACE88" w14:textId="37C5DB31" w:rsidR="00354C88" w:rsidRPr="00F66D97" w:rsidRDefault="00354C88" w:rsidP="00354C88">
      <w:pPr>
        <w:ind w:left="420" w:hangingChars="200" w:hanging="420"/>
        <w:jc w:val="left"/>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 xml:space="preserve">１　</w:t>
      </w:r>
      <w:r w:rsidR="00067B25" w:rsidRPr="00F66D97">
        <w:rPr>
          <w:rFonts w:asciiTheme="minorEastAsia" w:eastAsiaTheme="minorEastAsia" w:hAnsiTheme="minorEastAsia" w:hint="eastAsia"/>
          <w:sz w:val="21"/>
          <w:szCs w:val="21"/>
        </w:rPr>
        <w:t>安曇野市</w:t>
      </w:r>
      <w:r w:rsidRPr="00F66D97">
        <w:rPr>
          <w:rFonts w:asciiTheme="minorEastAsia" w:eastAsiaTheme="minorEastAsia" w:hAnsiTheme="minorEastAsia" w:hint="eastAsia"/>
          <w:sz w:val="21"/>
          <w:szCs w:val="21"/>
        </w:rPr>
        <w:t>造血細胞移植後のワクチン再接種費用助成事業補助金に関する主治医意見書（様式第２号</w:t>
      </w:r>
      <w:r w:rsidR="00C62985">
        <w:rPr>
          <w:rFonts w:asciiTheme="minorEastAsia" w:eastAsiaTheme="minorEastAsia" w:hAnsiTheme="minorEastAsia" w:hint="eastAsia"/>
          <w:sz w:val="21"/>
          <w:szCs w:val="21"/>
        </w:rPr>
        <w:t>）</w:t>
      </w:r>
    </w:p>
    <w:p w14:paraId="73281C39" w14:textId="1A249FE8" w:rsidR="00354C88" w:rsidRPr="00F66D97" w:rsidRDefault="00354C88" w:rsidP="00354C88">
      <w:pPr>
        <w:ind w:left="420" w:hangingChars="200" w:hanging="420"/>
        <w:jc w:val="left"/>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２　母子健康手帳（ワクチン再接種が必要となる以前の定期予防接種の履歴が確認できるものに限る。</w:t>
      </w:r>
      <w:r w:rsidR="00C62985">
        <w:rPr>
          <w:rFonts w:asciiTheme="minorEastAsia" w:eastAsiaTheme="minorEastAsia" w:hAnsiTheme="minorEastAsia" w:hint="eastAsia"/>
          <w:sz w:val="21"/>
          <w:szCs w:val="21"/>
        </w:rPr>
        <w:t>）</w:t>
      </w:r>
      <w:r w:rsidRPr="00F66D97">
        <w:rPr>
          <w:rFonts w:asciiTheme="minorEastAsia" w:eastAsiaTheme="minorEastAsia" w:hAnsiTheme="minorEastAsia" w:hint="eastAsia"/>
          <w:sz w:val="21"/>
          <w:szCs w:val="21"/>
        </w:rPr>
        <w:t>又は当該履歴が確認できるものの写し</w:t>
      </w:r>
    </w:p>
    <w:p w14:paraId="73698418" w14:textId="65D55A6B" w:rsidR="00354C88" w:rsidRDefault="00354C88" w:rsidP="00524FC3">
      <w:pPr>
        <w:rPr>
          <w:rFonts w:asciiTheme="minorEastAsia" w:eastAsiaTheme="minorEastAsia" w:hAnsiTheme="minorEastAsia"/>
          <w:sz w:val="21"/>
          <w:szCs w:val="21"/>
        </w:rPr>
      </w:pPr>
    </w:p>
    <w:p w14:paraId="44FA960F" w14:textId="056D51E4" w:rsidR="00F66D97" w:rsidRDefault="00F66D97" w:rsidP="00524FC3">
      <w:pPr>
        <w:rPr>
          <w:rFonts w:asciiTheme="minorEastAsia" w:eastAsiaTheme="minorEastAsia" w:hAnsiTheme="minorEastAsia"/>
          <w:sz w:val="21"/>
          <w:szCs w:val="21"/>
        </w:rPr>
      </w:pPr>
    </w:p>
    <w:p w14:paraId="4DEB5CB0" w14:textId="79473460" w:rsidR="00DB6438" w:rsidRDefault="00DB6438" w:rsidP="00524FC3">
      <w:pPr>
        <w:rPr>
          <w:rFonts w:asciiTheme="minorEastAsia" w:eastAsiaTheme="minorEastAsia" w:hAnsiTheme="minorEastAsia"/>
          <w:sz w:val="21"/>
          <w:szCs w:val="21"/>
        </w:rPr>
      </w:pPr>
    </w:p>
    <w:p w14:paraId="3BB12EF3" w14:textId="77777777" w:rsidR="00DB6438" w:rsidRDefault="00DB6438" w:rsidP="00524FC3">
      <w:pPr>
        <w:rPr>
          <w:rFonts w:asciiTheme="minorEastAsia" w:eastAsiaTheme="minorEastAsia" w:hAnsiTheme="minorEastAsia"/>
          <w:sz w:val="21"/>
          <w:szCs w:val="21"/>
        </w:rPr>
      </w:pPr>
    </w:p>
    <w:p w14:paraId="0FCB2EEA" w14:textId="6698AFE4" w:rsidR="00DB6438" w:rsidRPr="006A13BD" w:rsidRDefault="00DB6438" w:rsidP="00DB6438">
      <w:pPr>
        <w:jc w:val="center"/>
        <w:rPr>
          <w:rFonts w:asciiTheme="minorEastAsia" w:eastAsiaTheme="minorEastAsia" w:hAnsiTheme="minorEastAsia"/>
          <w:sz w:val="21"/>
          <w:szCs w:val="21"/>
        </w:rPr>
      </w:pPr>
      <w:r w:rsidRPr="006A13BD">
        <w:rPr>
          <w:rFonts w:asciiTheme="minorEastAsia" w:eastAsiaTheme="minorEastAsia" w:hAnsiTheme="minorEastAsia" w:hint="eastAsia"/>
          <w:sz w:val="21"/>
          <w:szCs w:val="21"/>
        </w:rPr>
        <w:lastRenderedPageBreak/>
        <w:t>裏面</w:t>
      </w:r>
    </w:p>
    <w:p w14:paraId="00D379F7" w14:textId="77777777" w:rsidR="00DB6438" w:rsidRPr="006A13BD" w:rsidRDefault="00DB6438" w:rsidP="00DB6438">
      <w:pPr>
        <w:rPr>
          <w:rFonts w:asciiTheme="minorEastAsia" w:eastAsiaTheme="minorEastAsia" w:hAnsiTheme="minorEastAsia"/>
          <w:sz w:val="21"/>
          <w:szCs w:val="21"/>
        </w:rPr>
      </w:pPr>
    </w:p>
    <w:p w14:paraId="4BFA99A0" w14:textId="7D108599" w:rsidR="00DB6438" w:rsidRPr="006A13BD" w:rsidRDefault="00DB6438" w:rsidP="00DB6438">
      <w:pPr>
        <w:jc w:val="center"/>
        <w:rPr>
          <w:rFonts w:asciiTheme="minorEastAsia" w:eastAsiaTheme="minorEastAsia" w:hAnsiTheme="minorEastAsia"/>
          <w:sz w:val="21"/>
          <w:szCs w:val="21"/>
        </w:rPr>
      </w:pPr>
      <w:r w:rsidRPr="006A13BD">
        <w:rPr>
          <w:rFonts w:asciiTheme="minorEastAsia" w:eastAsiaTheme="minorEastAsia" w:hAnsiTheme="minorEastAsia" w:hint="eastAsia"/>
          <w:sz w:val="21"/>
          <w:szCs w:val="21"/>
        </w:rPr>
        <w:t>安曇野市造血細胞移植後のワクチン再接種費用助成事業補助金申請者個人情報同意書</w:t>
      </w:r>
    </w:p>
    <w:p w14:paraId="67E45EFF" w14:textId="77777777" w:rsidR="00DB6438" w:rsidRPr="006A13BD" w:rsidRDefault="00DB6438" w:rsidP="00DB6438">
      <w:pPr>
        <w:rPr>
          <w:rFonts w:asciiTheme="minorEastAsia" w:eastAsiaTheme="minorEastAsia" w:hAnsiTheme="minorEastAsia"/>
          <w:sz w:val="21"/>
          <w:szCs w:val="21"/>
        </w:rPr>
      </w:pPr>
    </w:p>
    <w:p w14:paraId="3F1D5A11" w14:textId="463B789B" w:rsidR="00DB6438" w:rsidRPr="006A13BD" w:rsidRDefault="00DB6438" w:rsidP="00DB6438">
      <w:pPr>
        <w:rPr>
          <w:rFonts w:asciiTheme="minorEastAsia" w:eastAsiaTheme="minorEastAsia" w:hAnsiTheme="minorEastAsia"/>
          <w:sz w:val="21"/>
          <w:szCs w:val="21"/>
        </w:rPr>
      </w:pPr>
      <w:r w:rsidRPr="006A13BD">
        <w:rPr>
          <w:rFonts w:asciiTheme="minorEastAsia" w:eastAsiaTheme="minorEastAsia" w:hAnsiTheme="minorEastAsia" w:hint="eastAsia"/>
          <w:sz w:val="21"/>
          <w:szCs w:val="21"/>
        </w:rPr>
        <w:t xml:space="preserve">　　　　　年　　月　　日付けで申請した安曇野市造血細胞移植後のワクチン再接種費用助成事業補助金申請の利用に必要な範囲において、下記の個人情報を</w:t>
      </w:r>
      <w:r w:rsidR="0041188C">
        <w:rPr>
          <w:rFonts w:asciiTheme="minorEastAsia" w:eastAsiaTheme="minorEastAsia" w:hAnsiTheme="minorEastAsia" w:hint="eastAsia"/>
          <w:sz w:val="21"/>
          <w:szCs w:val="21"/>
        </w:rPr>
        <w:t>照会・調査</w:t>
      </w:r>
      <w:r w:rsidRPr="006A13BD">
        <w:rPr>
          <w:rFonts w:asciiTheme="minorEastAsia" w:eastAsiaTheme="minorEastAsia" w:hAnsiTheme="minorEastAsia" w:hint="eastAsia"/>
          <w:sz w:val="21"/>
          <w:szCs w:val="21"/>
        </w:rPr>
        <w:t>・閲覧することに同意します。</w:t>
      </w:r>
    </w:p>
    <w:p w14:paraId="64151A8F" w14:textId="51110A10" w:rsidR="00DB6438" w:rsidRDefault="00DB6438" w:rsidP="00DB6438">
      <w:pPr>
        <w:rPr>
          <w:rFonts w:asciiTheme="minorEastAsia" w:eastAsiaTheme="minorEastAsia" w:hAnsiTheme="minorEastAsia"/>
          <w:sz w:val="21"/>
          <w:szCs w:val="21"/>
        </w:rPr>
      </w:pPr>
    </w:p>
    <w:p w14:paraId="15BBE9F9" w14:textId="77777777" w:rsidR="006A13BD" w:rsidRPr="006A13BD" w:rsidRDefault="006A13BD" w:rsidP="00DB6438">
      <w:pPr>
        <w:rPr>
          <w:rFonts w:asciiTheme="minorEastAsia" w:eastAsiaTheme="minorEastAsia" w:hAnsiTheme="minorEastAsia"/>
          <w:sz w:val="21"/>
          <w:szCs w:val="21"/>
        </w:rPr>
      </w:pPr>
    </w:p>
    <w:p w14:paraId="18A8DEBB" w14:textId="77777777" w:rsidR="00DB6438" w:rsidRPr="006A13BD" w:rsidRDefault="00DB6438" w:rsidP="00DB6438">
      <w:pPr>
        <w:jc w:val="center"/>
        <w:rPr>
          <w:rFonts w:asciiTheme="minorEastAsia" w:eastAsiaTheme="minorEastAsia" w:hAnsiTheme="minorEastAsia"/>
          <w:sz w:val="21"/>
          <w:szCs w:val="21"/>
        </w:rPr>
      </w:pPr>
      <w:r w:rsidRPr="006A13BD">
        <w:rPr>
          <w:rFonts w:asciiTheme="minorEastAsia" w:eastAsiaTheme="minorEastAsia" w:hAnsiTheme="minorEastAsia" w:hint="eastAsia"/>
          <w:sz w:val="21"/>
          <w:szCs w:val="21"/>
        </w:rPr>
        <w:t>記</w:t>
      </w:r>
    </w:p>
    <w:p w14:paraId="21756C4D" w14:textId="650BA6FC" w:rsidR="00DB6438" w:rsidRDefault="00DB6438" w:rsidP="00DB6438">
      <w:pPr>
        <w:rPr>
          <w:rFonts w:asciiTheme="minorEastAsia" w:eastAsiaTheme="minorEastAsia" w:hAnsiTheme="minorEastAsia"/>
          <w:sz w:val="21"/>
          <w:szCs w:val="21"/>
        </w:rPr>
      </w:pPr>
    </w:p>
    <w:p w14:paraId="0B11EDDD" w14:textId="77777777" w:rsidR="006A13BD" w:rsidRPr="006A13BD" w:rsidRDefault="006A13BD" w:rsidP="00DB6438">
      <w:pPr>
        <w:rPr>
          <w:rFonts w:asciiTheme="minorEastAsia" w:eastAsiaTheme="minorEastAsia" w:hAnsiTheme="minorEastAsia"/>
          <w:sz w:val="21"/>
          <w:szCs w:val="21"/>
        </w:rPr>
      </w:pPr>
    </w:p>
    <w:p w14:paraId="65E1EAA7" w14:textId="552F6F42" w:rsidR="00DB6438" w:rsidRPr="006A13BD" w:rsidRDefault="0041188C" w:rsidP="006A13BD">
      <w:pPr>
        <w:rPr>
          <w:rFonts w:asciiTheme="minorEastAsia" w:eastAsiaTheme="minorEastAsia" w:hAnsiTheme="minorEastAsia"/>
          <w:sz w:val="21"/>
          <w:szCs w:val="21"/>
        </w:rPr>
      </w:pPr>
      <w:r>
        <w:rPr>
          <w:rFonts w:asciiTheme="minorEastAsia" w:eastAsiaTheme="minorEastAsia" w:hAnsiTheme="minorEastAsia" w:hint="eastAsia"/>
          <w:sz w:val="21"/>
          <w:szCs w:val="21"/>
        </w:rPr>
        <w:t>照会・調査・</w:t>
      </w:r>
      <w:r w:rsidR="00DB6438" w:rsidRPr="006A13BD">
        <w:rPr>
          <w:rFonts w:asciiTheme="minorEastAsia" w:eastAsiaTheme="minorEastAsia" w:hAnsiTheme="minorEastAsia" w:hint="eastAsia"/>
          <w:sz w:val="21"/>
          <w:szCs w:val="21"/>
        </w:rPr>
        <w:t>閲覧する個人情報の内容</w:t>
      </w:r>
    </w:p>
    <w:p w14:paraId="26F3F1CB" w14:textId="46909607" w:rsidR="00DB6438" w:rsidRPr="006A13BD" w:rsidRDefault="00C72A3F" w:rsidP="00DB6438">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DB6438" w:rsidRPr="006A13BD">
        <w:rPr>
          <w:rFonts w:asciiTheme="minorEastAsia" w:eastAsiaTheme="minorEastAsia" w:hAnsiTheme="minorEastAsia" w:hint="eastAsia"/>
          <w:sz w:val="21"/>
          <w:szCs w:val="21"/>
        </w:rPr>
        <w:t>住民基本台帳、</w:t>
      </w:r>
      <w:r w:rsidR="006A13BD">
        <w:rPr>
          <w:rFonts w:asciiTheme="minorEastAsia" w:eastAsiaTheme="minorEastAsia" w:hAnsiTheme="minorEastAsia" w:hint="eastAsia"/>
          <w:sz w:val="21"/>
          <w:szCs w:val="21"/>
        </w:rPr>
        <w:t>税情報及び市税等の滞納情報</w:t>
      </w:r>
      <w:r w:rsidR="00DB6438" w:rsidRPr="006A13BD">
        <w:rPr>
          <w:rFonts w:asciiTheme="minorEastAsia" w:eastAsiaTheme="minorEastAsia" w:hAnsiTheme="minorEastAsia" w:hint="eastAsia"/>
          <w:sz w:val="21"/>
          <w:szCs w:val="21"/>
        </w:rPr>
        <w:t>の有無</w:t>
      </w:r>
    </w:p>
    <w:p w14:paraId="778FCC83" w14:textId="54B2080F" w:rsidR="00DB6438" w:rsidRDefault="00C72A3F" w:rsidP="006A13BD">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6A13BD" w:rsidRPr="006A13BD">
        <w:rPr>
          <w:rFonts w:asciiTheme="minorEastAsia" w:eastAsiaTheme="minorEastAsia" w:hAnsiTheme="minorEastAsia" w:hint="eastAsia"/>
          <w:sz w:val="21"/>
          <w:szCs w:val="21"/>
        </w:rPr>
        <w:t>受診医療機関への問い合わせ</w:t>
      </w:r>
    </w:p>
    <w:p w14:paraId="18A91B23" w14:textId="539F1989" w:rsidR="00C72A3F" w:rsidRPr="006A13BD" w:rsidRDefault="00C72A3F" w:rsidP="006A13BD">
      <w:pPr>
        <w:rPr>
          <w:rFonts w:asciiTheme="minorEastAsia" w:eastAsiaTheme="minorEastAsia" w:hAnsiTheme="minorEastAsia"/>
          <w:sz w:val="21"/>
          <w:szCs w:val="21"/>
        </w:rPr>
      </w:pPr>
      <w:r>
        <w:rPr>
          <w:rFonts w:asciiTheme="minorEastAsia" w:eastAsiaTheme="minorEastAsia" w:hAnsiTheme="minorEastAsia" w:hint="eastAsia"/>
          <w:sz w:val="21"/>
          <w:szCs w:val="21"/>
        </w:rPr>
        <w:t>・暴力団関係者等に関する警察署への問い合せ</w:t>
      </w:r>
    </w:p>
    <w:p w14:paraId="5BF6CEEF" w14:textId="77777777" w:rsidR="006A13BD" w:rsidRPr="006A13BD" w:rsidRDefault="006A13BD" w:rsidP="00DB6438">
      <w:pPr>
        <w:rPr>
          <w:rFonts w:asciiTheme="minorEastAsia" w:eastAsiaTheme="minorEastAsia" w:hAnsiTheme="minorEastAsia"/>
          <w:sz w:val="21"/>
          <w:szCs w:val="21"/>
        </w:rPr>
      </w:pPr>
    </w:p>
    <w:p w14:paraId="62A5C0A3" w14:textId="45E0CBCA" w:rsidR="00DB6438" w:rsidRPr="006A13BD" w:rsidRDefault="00DB6438" w:rsidP="00DB6438">
      <w:pPr>
        <w:rPr>
          <w:rFonts w:asciiTheme="minorEastAsia" w:eastAsiaTheme="minorEastAsia" w:hAnsiTheme="minorEastAsia"/>
          <w:sz w:val="21"/>
          <w:szCs w:val="21"/>
        </w:rPr>
      </w:pPr>
      <w:r w:rsidRPr="006A13BD">
        <w:rPr>
          <w:rFonts w:asciiTheme="minorEastAsia" w:eastAsiaTheme="minorEastAsia" w:hAnsiTheme="minorEastAsia" w:hint="eastAsia"/>
          <w:sz w:val="21"/>
          <w:szCs w:val="21"/>
        </w:rPr>
        <w:t>＜署名欄＞</w:t>
      </w:r>
    </w:p>
    <w:p w14:paraId="0BDC2195" w14:textId="4DB5FCF0" w:rsidR="00DB6438" w:rsidRDefault="00DB6438" w:rsidP="00DB6438">
      <w:pPr>
        <w:rPr>
          <w:rFonts w:asciiTheme="minorEastAsia" w:eastAsiaTheme="minorEastAsia" w:hAnsiTheme="minorEastAsia"/>
          <w:sz w:val="21"/>
          <w:szCs w:val="21"/>
        </w:rPr>
      </w:pPr>
      <w:r w:rsidRPr="006A13BD">
        <w:rPr>
          <w:rFonts w:asciiTheme="minorEastAsia" w:eastAsiaTheme="minorEastAsia" w:hAnsiTheme="minorEastAsia" w:hint="eastAsia"/>
          <w:sz w:val="21"/>
          <w:szCs w:val="21"/>
        </w:rPr>
        <w:t xml:space="preserve">　上記について同意します。　</w:t>
      </w:r>
    </w:p>
    <w:p w14:paraId="59B5504A" w14:textId="64C768EC" w:rsidR="006A13BD" w:rsidRPr="006A13BD" w:rsidRDefault="006A13BD" w:rsidP="00DB6438">
      <w:pPr>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                                               </w:t>
      </w:r>
      <w:r w:rsidRPr="006A13BD">
        <w:rPr>
          <w:rFonts w:asciiTheme="minorEastAsia" w:eastAsiaTheme="minorEastAsia" w:hAnsiTheme="minorEastAsia" w:hint="eastAsia"/>
          <w:sz w:val="21"/>
          <w:szCs w:val="21"/>
          <w:u w:val="single"/>
        </w:rPr>
        <w:t>住</w:t>
      </w:r>
      <w:r>
        <w:rPr>
          <w:rFonts w:asciiTheme="minorEastAsia" w:eastAsiaTheme="minorEastAsia" w:hAnsiTheme="minorEastAsia" w:hint="eastAsia"/>
          <w:sz w:val="21"/>
          <w:szCs w:val="21"/>
          <w:u w:val="single"/>
        </w:rPr>
        <w:t xml:space="preserve">　</w:t>
      </w:r>
      <w:r w:rsidRPr="006A13BD">
        <w:rPr>
          <w:rFonts w:asciiTheme="minorEastAsia" w:eastAsiaTheme="minorEastAsia" w:hAnsiTheme="minorEastAsia" w:hint="eastAsia"/>
          <w:sz w:val="21"/>
          <w:szCs w:val="21"/>
          <w:u w:val="single"/>
        </w:rPr>
        <w:t xml:space="preserve">所　　　　　　　　　　　　　　　　　　　　</w:t>
      </w:r>
    </w:p>
    <w:p w14:paraId="1D9BDA2A" w14:textId="55D0E291" w:rsidR="00DB6438" w:rsidRPr="006A13BD" w:rsidRDefault="006A13BD" w:rsidP="00DB6438">
      <w:pPr>
        <w:spacing w:before="200"/>
        <w:jc w:val="right"/>
        <w:rPr>
          <w:rFonts w:asciiTheme="minorEastAsia" w:eastAsiaTheme="minorEastAsia" w:hAnsiTheme="minorEastAsia"/>
          <w:sz w:val="21"/>
          <w:szCs w:val="21"/>
          <w:u w:val="single"/>
        </w:rPr>
      </w:pPr>
      <w:r w:rsidRPr="006A13BD">
        <w:rPr>
          <w:rFonts w:asciiTheme="minorEastAsia" w:eastAsiaTheme="minorEastAsia" w:hAnsiTheme="minorEastAsia" w:hint="eastAsia"/>
          <w:spacing w:val="12"/>
          <w:kern w:val="0"/>
          <w:sz w:val="21"/>
          <w:szCs w:val="21"/>
          <w:fitText w:val="1050" w:id="-2116372480"/>
        </w:rPr>
        <w:t xml:space="preserve"> </w:t>
      </w:r>
      <w:r w:rsidR="00DB6438" w:rsidRPr="006A13BD">
        <w:rPr>
          <w:rFonts w:asciiTheme="minorEastAsia" w:eastAsiaTheme="minorEastAsia" w:hAnsiTheme="minorEastAsia" w:hint="eastAsia"/>
          <w:spacing w:val="12"/>
          <w:kern w:val="0"/>
          <w:sz w:val="21"/>
          <w:szCs w:val="21"/>
          <w:fitText w:val="1050" w:id="-2116372480"/>
        </w:rPr>
        <w:t>(申請者</w:t>
      </w:r>
      <w:r w:rsidR="00DB6438" w:rsidRPr="006A13BD">
        <w:rPr>
          <w:rFonts w:asciiTheme="minorEastAsia" w:eastAsiaTheme="minorEastAsia" w:hAnsiTheme="minorEastAsia" w:hint="eastAsia"/>
          <w:spacing w:val="-3"/>
          <w:kern w:val="0"/>
          <w:sz w:val="21"/>
          <w:szCs w:val="21"/>
          <w:fitText w:val="1050" w:id="-2116372480"/>
        </w:rPr>
        <w:t>)</w:t>
      </w:r>
      <w:r w:rsidR="00DB6438" w:rsidRPr="006A13BD">
        <w:rPr>
          <w:rFonts w:asciiTheme="minorEastAsia" w:eastAsiaTheme="minorEastAsia" w:hAnsiTheme="minorEastAsia" w:hint="eastAsia"/>
          <w:spacing w:val="105"/>
          <w:sz w:val="21"/>
          <w:szCs w:val="21"/>
          <w:u w:val="single"/>
        </w:rPr>
        <w:t>氏</w:t>
      </w:r>
      <w:r w:rsidR="00DB6438" w:rsidRPr="006A13BD">
        <w:rPr>
          <w:rFonts w:asciiTheme="minorEastAsia" w:eastAsiaTheme="minorEastAsia" w:hAnsiTheme="minorEastAsia" w:hint="eastAsia"/>
          <w:sz w:val="21"/>
          <w:szCs w:val="21"/>
          <w:u w:val="single"/>
        </w:rPr>
        <w:t xml:space="preserve">名　　　　　　　　　　　　　　　　㊞　　</w:t>
      </w:r>
    </w:p>
    <w:p w14:paraId="7F0D36A6" w14:textId="77777777" w:rsidR="00DB6438" w:rsidRPr="006A13BD" w:rsidRDefault="00DB6438" w:rsidP="00DB6438">
      <w:pPr>
        <w:spacing w:before="200"/>
        <w:jc w:val="right"/>
        <w:rPr>
          <w:rFonts w:asciiTheme="minorEastAsia" w:eastAsiaTheme="minorEastAsia" w:hAnsiTheme="minorEastAsia"/>
          <w:sz w:val="21"/>
          <w:szCs w:val="21"/>
          <w:u w:val="single"/>
        </w:rPr>
      </w:pPr>
      <w:r w:rsidRPr="006A13BD">
        <w:rPr>
          <w:rFonts w:asciiTheme="minorEastAsia" w:eastAsiaTheme="minorEastAsia" w:hAnsiTheme="minorEastAsia" w:hint="eastAsia"/>
          <w:sz w:val="21"/>
          <w:szCs w:val="21"/>
          <w:u w:val="single"/>
        </w:rPr>
        <w:t xml:space="preserve">氏　名　　　　　　　　　　　　　　　　㊞　　</w:t>
      </w:r>
    </w:p>
    <w:p w14:paraId="38F683C1" w14:textId="77777777" w:rsidR="00DB6438" w:rsidRPr="006A13BD" w:rsidRDefault="00DB6438" w:rsidP="00DB6438">
      <w:pPr>
        <w:spacing w:before="200"/>
        <w:jc w:val="right"/>
        <w:rPr>
          <w:rFonts w:asciiTheme="minorEastAsia" w:eastAsiaTheme="minorEastAsia" w:hAnsiTheme="minorEastAsia"/>
          <w:sz w:val="21"/>
          <w:szCs w:val="21"/>
          <w:u w:val="single"/>
        </w:rPr>
      </w:pPr>
      <w:r w:rsidRPr="006A13BD">
        <w:rPr>
          <w:rFonts w:asciiTheme="minorEastAsia" w:eastAsiaTheme="minorEastAsia" w:hAnsiTheme="minorEastAsia" w:hint="eastAsia"/>
          <w:sz w:val="21"/>
          <w:szCs w:val="21"/>
          <w:u w:val="single"/>
        </w:rPr>
        <w:t xml:space="preserve">氏　名　　　　　　　　　　　　　　　　㊞　　</w:t>
      </w:r>
    </w:p>
    <w:p w14:paraId="642949EB" w14:textId="77777777" w:rsidR="00DB6438" w:rsidRPr="006A13BD" w:rsidRDefault="00DB6438" w:rsidP="00DB6438">
      <w:pPr>
        <w:spacing w:before="200"/>
        <w:jc w:val="right"/>
        <w:rPr>
          <w:rFonts w:asciiTheme="minorEastAsia" w:eastAsiaTheme="minorEastAsia" w:hAnsiTheme="minorEastAsia"/>
          <w:sz w:val="21"/>
          <w:szCs w:val="21"/>
          <w:u w:val="single"/>
        </w:rPr>
      </w:pPr>
      <w:r w:rsidRPr="006A13BD">
        <w:rPr>
          <w:rFonts w:asciiTheme="minorEastAsia" w:eastAsiaTheme="minorEastAsia" w:hAnsiTheme="minorEastAsia" w:hint="eastAsia"/>
          <w:sz w:val="21"/>
          <w:szCs w:val="21"/>
          <w:u w:val="single"/>
        </w:rPr>
        <w:t xml:space="preserve">氏　名　　　　　　　　　　　　　　　　㊞　　</w:t>
      </w:r>
    </w:p>
    <w:p w14:paraId="1F05AF2A" w14:textId="77777777" w:rsidR="00DB6438" w:rsidRPr="006A13BD" w:rsidRDefault="00DB6438" w:rsidP="00DB6438">
      <w:pPr>
        <w:spacing w:before="200"/>
        <w:jc w:val="right"/>
        <w:rPr>
          <w:rFonts w:asciiTheme="minorEastAsia" w:eastAsiaTheme="minorEastAsia" w:hAnsiTheme="minorEastAsia"/>
          <w:sz w:val="21"/>
          <w:szCs w:val="21"/>
          <w:u w:val="single"/>
        </w:rPr>
      </w:pPr>
      <w:r w:rsidRPr="006A13BD">
        <w:rPr>
          <w:rFonts w:asciiTheme="minorEastAsia" w:eastAsiaTheme="minorEastAsia" w:hAnsiTheme="minorEastAsia" w:hint="eastAsia"/>
          <w:sz w:val="21"/>
          <w:szCs w:val="21"/>
          <w:u w:val="single"/>
        </w:rPr>
        <w:t xml:space="preserve">氏　名　　　　　　　　　　　　　　　　㊞　　</w:t>
      </w:r>
    </w:p>
    <w:p w14:paraId="381D9C39" w14:textId="77777777" w:rsidR="00DB6438" w:rsidRPr="006A13BD" w:rsidRDefault="00DB6438" w:rsidP="00DB6438">
      <w:pPr>
        <w:spacing w:before="200"/>
        <w:jc w:val="right"/>
        <w:rPr>
          <w:rFonts w:asciiTheme="minorEastAsia" w:eastAsiaTheme="minorEastAsia" w:hAnsiTheme="minorEastAsia"/>
          <w:sz w:val="21"/>
          <w:szCs w:val="21"/>
          <w:u w:val="single"/>
        </w:rPr>
      </w:pPr>
      <w:r w:rsidRPr="006A13BD">
        <w:rPr>
          <w:rFonts w:asciiTheme="minorEastAsia" w:eastAsiaTheme="minorEastAsia" w:hAnsiTheme="minorEastAsia" w:hint="eastAsia"/>
          <w:sz w:val="21"/>
          <w:szCs w:val="21"/>
          <w:u w:val="single"/>
        </w:rPr>
        <w:t xml:space="preserve">氏　名　　　　　　　　　　　　　　　　㊞　　</w:t>
      </w:r>
    </w:p>
    <w:p w14:paraId="069F1B00" w14:textId="77777777" w:rsidR="006A13BD" w:rsidRDefault="006A13BD" w:rsidP="00DB6438">
      <w:pPr>
        <w:ind w:left="630" w:hangingChars="300" w:hanging="630"/>
        <w:rPr>
          <w:rFonts w:asciiTheme="minorEastAsia" w:eastAsiaTheme="minorEastAsia" w:hAnsiTheme="minorEastAsia"/>
          <w:sz w:val="21"/>
          <w:szCs w:val="21"/>
        </w:rPr>
      </w:pPr>
    </w:p>
    <w:p w14:paraId="62FF18DC" w14:textId="49DEE25E" w:rsidR="00DB6438" w:rsidRPr="006A13BD" w:rsidRDefault="00DB6438" w:rsidP="00DB6438">
      <w:pPr>
        <w:ind w:left="630" w:hangingChars="300" w:hanging="630"/>
        <w:rPr>
          <w:rFonts w:asciiTheme="minorEastAsia" w:eastAsiaTheme="minorEastAsia" w:hAnsiTheme="minorEastAsia"/>
          <w:sz w:val="21"/>
          <w:szCs w:val="21"/>
        </w:rPr>
      </w:pPr>
      <w:r w:rsidRPr="006A13BD">
        <w:rPr>
          <w:rFonts w:asciiTheme="minorEastAsia" w:eastAsiaTheme="minorEastAsia" w:hAnsiTheme="minorEastAsia" w:hint="eastAsia"/>
          <w:sz w:val="21"/>
          <w:szCs w:val="21"/>
        </w:rPr>
        <w:t>備考：世帯の方全員のお名前の記入と押印をお願いします。義務教育を修了していない方は不要です。</w:t>
      </w:r>
    </w:p>
    <w:p w14:paraId="3AAE2790" w14:textId="6F69AE2C" w:rsidR="00DB6438" w:rsidRDefault="00DB6438" w:rsidP="00524FC3">
      <w:pPr>
        <w:rPr>
          <w:rFonts w:asciiTheme="minorEastAsia" w:eastAsiaTheme="minorEastAsia" w:hAnsiTheme="minorEastAsia"/>
          <w:sz w:val="21"/>
          <w:szCs w:val="21"/>
        </w:rPr>
      </w:pPr>
    </w:p>
    <w:p w14:paraId="444BD0A9" w14:textId="20DB833A" w:rsidR="00DB6438" w:rsidRDefault="00DB6438" w:rsidP="00524FC3">
      <w:pPr>
        <w:rPr>
          <w:rFonts w:asciiTheme="minorEastAsia" w:eastAsiaTheme="minorEastAsia" w:hAnsiTheme="minorEastAsia"/>
          <w:sz w:val="21"/>
          <w:szCs w:val="21"/>
        </w:rPr>
      </w:pPr>
    </w:p>
    <w:p w14:paraId="204612B3" w14:textId="3B483392" w:rsidR="006A13BD" w:rsidRDefault="006A13BD" w:rsidP="00524FC3">
      <w:pPr>
        <w:rPr>
          <w:rFonts w:asciiTheme="minorEastAsia" w:eastAsiaTheme="minorEastAsia" w:hAnsiTheme="minorEastAsia"/>
          <w:sz w:val="21"/>
          <w:szCs w:val="21"/>
        </w:rPr>
      </w:pPr>
    </w:p>
    <w:p w14:paraId="5BEF3A02" w14:textId="039153FE" w:rsidR="006A13BD" w:rsidRDefault="006A13BD" w:rsidP="00524FC3">
      <w:pPr>
        <w:rPr>
          <w:rFonts w:asciiTheme="minorEastAsia" w:eastAsiaTheme="minorEastAsia" w:hAnsiTheme="minorEastAsia"/>
          <w:sz w:val="21"/>
          <w:szCs w:val="21"/>
        </w:rPr>
      </w:pPr>
    </w:p>
    <w:p w14:paraId="794FF503" w14:textId="0B7767B5" w:rsidR="006A13BD" w:rsidRDefault="006A13BD" w:rsidP="00524FC3">
      <w:pPr>
        <w:rPr>
          <w:rFonts w:asciiTheme="minorEastAsia" w:eastAsiaTheme="minorEastAsia" w:hAnsiTheme="minorEastAsia"/>
          <w:sz w:val="21"/>
          <w:szCs w:val="21"/>
        </w:rPr>
      </w:pPr>
    </w:p>
    <w:p w14:paraId="7ED248B7" w14:textId="643C9CFF" w:rsidR="006A13BD" w:rsidRDefault="006A13BD" w:rsidP="00524FC3">
      <w:pPr>
        <w:rPr>
          <w:rFonts w:asciiTheme="minorEastAsia" w:eastAsiaTheme="minorEastAsia" w:hAnsiTheme="minorEastAsia"/>
          <w:sz w:val="21"/>
          <w:szCs w:val="21"/>
        </w:rPr>
      </w:pPr>
    </w:p>
    <w:p w14:paraId="045FE10B" w14:textId="6D4926E1" w:rsidR="006A13BD" w:rsidRDefault="006A13BD" w:rsidP="00524FC3">
      <w:pPr>
        <w:rPr>
          <w:rFonts w:asciiTheme="minorEastAsia" w:eastAsiaTheme="minorEastAsia" w:hAnsiTheme="minorEastAsia"/>
          <w:sz w:val="21"/>
          <w:szCs w:val="21"/>
        </w:rPr>
      </w:pPr>
    </w:p>
    <w:p w14:paraId="2A65754F" w14:textId="11521D03" w:rsidR="006A13BD" w:rsidRDefault="006A13BD" w:rsidP="00524FC3">
      <w:pPr>
        <w:rPr>
          <w:rFonts w:asciiTheme="minorEastAsia" w:eastAsiaTheme="minorEastAsia" w:hAnsiTheme="minorEastAsia"/>
          <w:sz w:val="21"/>
          <w:szCs w:val="21"/>
        </w:rPr>
      </w:pPr>
    </w:p>
    <w:p w14:paraId="162FB03E" w14:textId="3E88FE2F" w:rsidR="006A13BD" w:rsidRDefault="006A13BD" w:rsidP="00524FC3">
      <w:pPr>
        <w:rPr>
          <w:rFonts w:asciiTheme="minorEastAsia" w:eastAsiaTheme="minorEastAsia" w:hAnsiTheme="minorEastAsia"/>
          <w:sz w:val="21"/>
          <w:szCs w:val="21"/>
        </w:rPr>
      </w:pPr>
    </w:p>
    <w:p w14:paraId="01263F11" w14:textId="163FE2A5" w:rsidR="00354C88" w:rsidRPr="00F66D97" w:rsidRDefault="00354C88" w:rsidP="00354C88">
      <w:pP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lastRenderedPageBreak/>
        <w:t>様式第２号</w:t>
      </w:r>
      <w:r w:rsidR="00C62985">
        <w:rPr>
          <w:rFonts w:asciiTheme="minorEastAsia" w:eastAsiaTheme="minorEastAsia" w:hAnsiTheme="minorEastAsia" w:hint="eastAsia"/>
          <w:sz w:val="21"/>
          <w:szCs w:val="21"/>
        </w:rPr>
        <w:t>（</w:t>
      </w:r>
      <w:r w:rsidR="0041188C">
        <w:rPr>
          <w:rFonts w:asciiTheme="minorEastAsia" w:eastAsiaTheme="minorEastAsia" w:hAnsiTheme="minorEastAsia" w:hint="eastAsia"/>
          <w:sz w:val="21"/>
          <w:szCs w:val="21"/>
        </w:rPr>
        <w:t>第６条関係</w:t>
      </w:r>
      <w:r w:rsidR="00C62985">
        <w:rPr>
          <w:rFonts w:asciiTheme="minorEastAsia" w:eastAsiaTheme="minorEastAsia" w:hAnsiTheme="minorEastAsia" w:hint="eastAsia"/>
          <w:sz w:val="21"/>
          <w:szCs w:val="21"/>
        </w:rPr>
        <w:t>）</w:t>
      </w:r>
    </w:p>
    <w:p w14:paraId="334E1E75" w14:textId="77777777" w:rsidR="00354C88" w:rsidRPr="00F66D97" w:rsidRDefault="00354C88" w:rsidP="00354C88">
      <w:pPr>
        <w:rPr>
          <w:rFonts w:asciiTheme="minorEastAsia" w:eastAsiaTheme="minorEastAsia" w:hAnsiTheme="minorEastAsia"/>
          <w:sz w:val="21"/>
          <w:szCs w:val="21"/>
        </w:rPr>
      </w:pPr>
    </w:p>
    <w:p w14:paraId="56F33995" w14:textId="148FAD51" w:rsidR="00354C88" w:rsidRPr="00F66D97" w:rsidRDefault="00067B25" w:rsidP="00354C88">
      <w:pPr>
        <w:jc w:val="cente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安曇野市</w:t>
      </w:r>
      <w:r w:rsidR="00354C88" w:rsidRPr="00F66D97">
        <w:rPr>
          <w:rFonts w:asciiTheme="minorEastAsia" w:eastAsiaTheme="minorEastAsia" w:hAnsiTheme="minorEastAsia" w:hint="eastAsia"/>
          <w:sz w:val="21"/>
          <w:szCs w:val="21"/>
        </w:rPr>
        <w:t>造血細胞移植後のワクチン再接種費用助成事業に関する主治医意見書</w:t>
      </w:r>
    </w:p>
    <w:p w14:paraId="0B84F687" w14:textId="77777777" w:rsidR="00354C88" w:rsidRPr="00F66D97" w:rsidRDefault="00354C88" w:rsidP="00354C88">
      <w:pPr>
        <w:jc w:val="left"/>
        <w:rPr>
          <w:rFonts w:asciiTheme="minorEastAsia" w:eastAsiaTheme="minorEastAsia" w:hAnsiTheme="minorEastAsia"/>
          <w:sz w:val="21"/>
          <w:szCs w:val="21"/>
        </w:rPr>
      </w:pPr>
    </w:p>
    <w:p w14:paraId="4599E441" w14:textId="5ABD109B" w:rsidR="00524FC3" w:rsidRPr="00F66D97" w:rsidRDefault="00354C88" w:rsidP="00524FC3">
      <w:pPr>
        <w:rPr>
          <w:rFonts w:asciiTheme="minorEastAsia" w:eastAsiaTheme="minorEastAsia" w:hAnsiTheme="minorEastAsia"/>
          <w:sz w:val="21"/>
          <w:szCs w:val="21"/>
        </w:rPr>
      </w:pPr>
      <w:r w:rsidRPr="00F66D97">
        <w:rPr>
          <w:rFonts w:hint="eastAsia"/>
          <w:sz w:val="21"/>
          <w:szCs w:val="21"/>
        </w:rPr>
        <w:t xml:space="preserve">　</w:t>
      </w:r>
      <w:r w:rsidRPr="00F66D97">
        <w:rPr>
          <w:rFonts w:asciiTheme="minorEastAsia" w:eastAsiaTheme="minorEastAsia" w:hAnsiTheme="minorEastAsia" w:hint="eastAsia"/>
          <w:sz w:val="21"/>
          <w:szCs w:val="21"/>
        </w:rPr>
        <w:t>小児がん等の治療を目的とした造血細胞移植（</w:t>
      </w:r>
      <w:r w:rsidR="00131A16">
        <w:rPr>
          <w:rFonts w:asciiTheme="minorEastAsia" w:eastAsiaTheme="minorEastAsia" w:hAnsiTheme="minorEastAsia" w:hint="eastAsia"/>
          <w:sz w:val="21"/>
          <w:szCs w:val="21"/>
        </w:rPr>
        <w:t>自家</w:t>
      </w:r>
      <w:r w:rsidRPr="00F66D97">
        <w:rPr>
          <w:rFonts w:asciiTheme="minorEastAsia" w:eastAsiaTheme="minorEastAsia" w:hAnsiTheme="minorEastAsia" w:hint="eastAsia"/>
          <w:sz w:val="21"/>
          <w:szCs w:val="21"/>
        </w:rPr>
        <w:t>移植</w:t>
      </w:r>
      <w:r w:rsidR="00421044">
        <w:rPr>
          <w:rFonts w:asciiTheme="minorEastAsia" w:eastAsiaTheme="minorEastAsia" w:hAnsiTheme="minorEastAsia" w:hint="eastAsia"/>
          <w:sz w:val="21"/>
          <w:szCs w:val="21"/>
        </w:rPr>
        <w:t>は</w:t>
      </w:r>
      <w:r w:rsidR="00131A16">
        <w:rPr>
          <w:rFonts w:asciiTheme="minorEastAsia" w:eastAsiaTheme="minorEastAsia" w:hAnsiTheme="minorEastAsia" w:hint="eastAsia"/>
          <w:sz w:val="21"/>
          <w:szCs w:val="21"/>
        </w:rPr>
        <w:t>除く</w:t>
      </w:r>
      <w:r w:rsidRPr="00F66D97">
        <w:rPr>
          <w:rFonts w:asciiTheme="minorEastAsia" w:eastAsiaTheme="minorEastAsia" w:hAnsiTheme="minorEastAsia" w:hint="eastAsia"/>
          <w:sz w:val="21"/>
          <w:szCs w:val="21"/>
        </w:rPr>
        <w:t>。）により、移植前に接種した定期予防接種ワクチンの免疫が消失</w:t>
      </w:r>
      <w:r w:rsidR="00FD6994" w:rsidRPr="00F66D97">
        <w:rPr>
          <w:rFonts w:asciiTheme="minorEastAsia" w:eastAsiaTheme="minorEastAsia" w:hAnsiTheme="minorEastAsia" w:hint="eastAsia"/>
          <w:sz w:val="21"/>
          <w:szCs w:val="21"/>
        </w:rPr>
        <w:t>した可能性が高く</w:t>
      </w:r>
      <w:r w:rsidRPr="00F66D97">
        <w:rPr>
          <w:rFonts w:asciiTheme="minorEastAsia" w:eastAsiaTheme="minorEastAsia" w:hAnsiTheme="minorEastAsia" w:hint="eastAsia"/>
          <w:sz w:val="21"/>
          <w:szCs w:val="21"/>
        </w:rPr>
        <w:t>、ワクチン再接種が必要と認められますので意見書を提出します。なお、再接種の必要性及び副反応については十分に説明をしています。</w:t>
      </w:r>
    </w:p>
    <w:tbl>
      <w:tblPr>
        <w:tblStyle w:val="a3"/>
        <w:tblW w:w="0" w:type="auto"/>
        <w:tblLook w:val="04A0" w:firstRow="1" w:lastRow="0" w:firstColumn="1" w:lastColumn="0" w:noHBand="0" w:noVBand="1"/>
      </w:tblPr>
      <w:tblGrid>
        <w:gridCol w:w="1271"/>
        <w:gridCol w:w="1418"/>
        <w:gridCol w:w="6405"/>
      </w:tblGrid>
      <w:tr w:rsidR="00D04BAF" w:rsidRPr="00F66D97" w14:paraId="748C536F" w14:textId="77777777" w:rsidTr="0006242F">
        <w:trPr>
          <w:trHeight w:val="251"/>
        </w:trPr>
        <w:tc>
          <w:tcPr>
            <w:tcW w:w="1271" w:type="dxa"/>
            <w:vMerge w:val="restart"/>
          </w:tcPr>
          <w:p w14:paraId="01E32E41" w14:textId="296A2087" w:rsidR="00D04BAF" w:rsidRPr="00F66D97" w:rsidRDefault="00D04BAF" w:rsidP="00D04BAF">
            <w:pPr>
              <w:spacing w:beforeLines="100" w:before="341"/>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被接種者</w:t>
            </w:r>
          </w:p>
        </w:tc>
        <w:tc>
          <w:tcPr>
            <w:tcW w:w="1418" w:type="dxa"/>
          </w:tcPr>
          <w:p w14:paraId="03722093" w14:textId="589A222F" w:rsidR="00D04BAF" w:rsidRPr="00F66D97" w:rsidRDefault="00D04BAF" w:rsidP="0006242F">
            <w:pPr>
              <w:spacing w:line="240" w:lineRule="atLeast"/>
              <w:jc w:val="distribute"/>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氏　　名</w:t>
            </w:r>
          </w:p>
        </w:tc>
        <w:tc>
          <w:tcPr>
            <w:tcW w:w="6405" w:type="dxa"/>
          </w:tcPr>
          <w:p w14:paraId="4C585A48" w14:textId="77777777" w:rsidR="00D04BAF" w:rsidRPr="00F66D97" w:rsidRDefault="00D04BAF" w:rsidP="00D04BAF">
            <w:pPr>
              <w:spacing w:line="240" w:lineRule="atLeast"/>
              <w:rPr>
                <w:rFonts w:asciiTheme="minorEastAsia" w:eastAsiaTheme="minorEastAsia" w:hAnsiTheme="minorEastAsia"/>
                <w:sz w:val="21"/>
                <w:szCs w:val="21"/>
              </w:rPr>
            </w:pPr>
          </w:p>
        </w:tc>
      </w:tr>
      <w:tr w:rsidR="00D04BAF" w:rsidRPr="00F66D97" w14:paraId="3172C957" w14:textId="77777777" w:rsidTr="0006242F">
        <w:tc>
          <w:tcPr>
            <w:tcW w:w="1271" w:type="dxa"/>
            <w:vMerge/>
          </w:tcPr>
          <w:p w14:paraId="4669D1B2" w14:textId="466EF2EC" w:rsidR="00D04BAF" w:rsidRPr="00F66D97" w:rsidRDefault="00D04BAF" w:rsidP="00524FC3">
            <w:pPr>
              <w:rPr>
                <w:rFonts w:asciiTheme="minorEastAsia" w:eastAsiaTheme="minorEastAsia" w:hAnsiTheme="minorEastAsia"/>
                <w:sz w:val="21"/>
                <w:szCs w:val="21"/>
              </w:rPr>
            </w:pPr>
          </w:p>
        </w:tc>
        <w:tc>
          <w:tcPr>
            <w:tcW w:w="1418" w:type="dxa"/>
          </w:tcPr>
          <w:p w14:paraId="649E639E" w14:textId="216011A9" w:rsidR="00D04BAF" w:rsidRPr="00F66D97" w:rsidRDefault="00D04BAF" w:rsidP="0006242F">
            <w:pPr>
              <w:jc w:val="distribute"/>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住　　所</w:t>
            </w:r>
          </w:p>
        </w:tc>
        <w:tc>
          <w:tcPr>
            <w:tcW w:w="6405" w:type="dxa"/>
          </w:tcPr>
          <w:p w14:paraId="2B6088F4" w14:textId="77777777" w:rsidR="00D04BAF" w:rsidRPr="00F66D97" w:rsidRDefault="00D04BAF" w:rsidP="00524FC3">
            <w:pPr>
              <w:rPr>
                <w:rFonts w:asciiTheme="minorEastAsia" w:eastAsiaTheme="minorEastAsia" w:hAnsiTheme="minorEastAsia"/>
                <w:sz w:val="21"/>
                <w:szCs w:val="21"/>
              </w:rPr>
            </w:pPr>
          </w:p>
        </w:tc>
      </w:tr>
      <w:tr w:rsidR="00D04BAF" w:rsidRPr="00F66D97" w14:paraId="1DFAFF1A" w14:textId="77777777" w:rsidTr="0006242F">
        <w:tc>
          <w:tcPr>
            <w:tcW w:w="1271" w:type="dxa"/>
            <w:vMerge/>
          </w:tcPr>
          <w:p w14:paraId="1BA2DA23" w14:textId="77777777" w:rsidR="00D04BAF" w:rsidRPr="00F66D97" w:rsidRDefault="00D04BAF" w:rsidP="00524FC3">
            <w:pPr>
              <w:rPr>
                <w:rFonts w:asciiTheme="minorEastAsia" w:eastAsiaTheme="minorEastAsia" w:hAnsiTheme="minorEastAsia"/>
                <w:sz w:val="21"/>
                <w:szCs w:val="21"/>
              </w:rPr>
            </w:pPr>
          </w:p>
        </w:tc>
        <w:tc>
          <w:tcPr>
            <w:tcW w:w="1418" w:type="dxa"/>
          </w:tcPr>
          <w:p w14:paraId="519727C9" w14:textId="5BE0E3B3" w:rsidR="00D04BAF" w:rsidRPr="00F66D97" w:rsidRDefault="00D04BAF" w:rsidP="0006242F">
            <w:pPr>
              <w:jc w:val="distribute"/>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生年月日</w:t>
            </w:r>
          </w:p>
        </w:tc>
        <w:tc>
          <w:tcPr>
            <w:tcW w:w="6405" w:type="dxa"/>
          </w:tcPr>
          <w:p w14:paraId="2EDE3744" w14:textId="77777777" w:rsidR="00D04BAF" w:rsidRPr="00F66D97" w:rsidRDefault="00D04BAF" w:rsidP="00524FC3">
            <w:pPr>
              <w:rPr>
                <w:rFonts w:asciiTheme="minorEastAsia" w:eastAsiaTheme="minorEastAsia" w:hAnsiTheme="minorEastAsia"/>
                <w:sz w:val="21"/>
                <w:szCs w:val="21"/>
              </w:rPr>
            </w:pPr>
          </w:p>
        </w:tc>
      </w:tr>
      <w:tr w:rsidR="00D04BAF" w:rsidRPr="00F66D97" w14:paraId="5E566872" w14:textId="77777777" w:rsidTr="0006242F">
        <w:tc>
          <w:tcPr>
            <w:tcW w:w="2689" w:type="dxa"/>
            <w:gridSpan w:val="2"/>
          </w:tcPr>
          <w:p w14:paraId="0110F36B" w14:textId="48F9304C" w:rsidR="00D04BAF" w:rsidRPr="00F66D97" w:rsidRDefault="00D04BAF" w:rsidP="0006242F">
            <w:pPr>
              <w:jc w:val="cente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保</w:t>
            </w:r>
            <w:r w:rsidR="0006242F" w:rsidRPr="00F66D97">
              <w:rPr>
                <w:rFonts w:asciiTheme="minorEastAsia" w:eastAsiaTheme="minorEastAsia" w:hAnsiTheme="minorEastAsia" w:hint="eastAsia"/>
                <w:sz w:val="21"/>
                <w:szCs w:val="21"/>
              </w:rPr>
              <w:t xml:space="preserve"> </w:t>
            </w:r>
            <w:r w:rsidRPr="00F66D97">
              <w:rPr>
                <w:rFonts w:asciiTheme="minorEastAsia" w:eastAsiaTheme="minorEastAsia" w:hAnsiTheme="minorEastAsia" w:hint="eastAsia"/>
                <w:sz w:val="21"/>
                <w:szCs w:val="21"/>
              </w:rPr>
              <w:t>護</w:t>
            </w:r>
            <w:r w:rsidR="0006242F" w:rsidRPr="00F66D97">
              <w:rPr>
                <w:rFonts w:asciiTheme="minorEastAsia" w:eastAsiaTheme="minorEastAsia" w:hAnsiTheme="minorEastAsia" w:hint="eastAsia"/>
                <w:sz w:val="21"/>
                <w:szCs w:val="21"/>
              </w:rPr>
              <w:t xml:space="preserve"> </w:t>
            </w:r>
            <w:r w:rsidRPr="00F66D97">
              <w:rPr>
                <w:rFonts w:asciiTheme="minorEastAsia" w:eastAsiaTheme="minorEastAsia" w:hAnsiTheme="minorEastAsia" w:hint="eastAsia"/>
                <w:sz w:val="21"/>
                <w:szCs w:val="21"/>
              </w:rPr>
              <w:t>者</w:t>
            </w:r>
            <w:r w:rsidR="0006242F" w:rsidRPr="00F66D97">
              <w:rPr>
                <w:rFonts w:asciiTheme="minorEastAsia" w:eastAsiaTheme="minorEastAsia" w:hAnsiTheme="minorEastAsia" w:hint="eastAsia"/>
                <w:sz w:val="21"/>
                <w:szCs w:val="21"/>
              </w:rPr>
              <w:t xml:space="preserve"> </w:t>
            </w:r>
            <w:r w:rsidRPr="00F66D97">
              <w:rPr>
                <w:rFonts w:asciiTheme="minorEastAsia" w:eastAsiaTheme="minorEastAsia" w:hAnsiTheme="minorEastAsia" w:hint="eastAsia"/>
                <w:sz w:val="21"/>
                <w:szCs w:val="21"/>
              </w:rPr>
              <w:t>氏</w:t>
            </w:r>
            <w:r w:rsidR="0006242F" w:rsidRPr="00F66D97">
              <w:rPr>
                <w:rFonts w:asciiTheme="minorEastAsia" w:eastAsiaTheme="minorEastAsia" w:hAnsiTheme="minorEastAsia" w:hint="eastAsia"/>
                <w:sz w:val="21"/>
                <w:szCs w:val="21"/>
              </w:rPr>
              <w:t xml:space="preserve"> </w:t>
            </w:r>
            <w:r w:rsidRPr="00F66D97">
              <w:rPr>
                <w:rFonts w:asciiTheme="minorEastAsia" w:eastAsiaTheme="minorEastAsia" w:hAnsiTheme="minorEastAsia" w:hint="eastAsia"/>
                <w:sz w:val="21"/>
                <w:szCs w:val="21"/>
              </w:rPr>
              <w:t>名</w:t>
            </w:r>
          </w:p>
        </w:tc>
        <w:tc>
          <w:tcPr>
            <w:tcW w:w="6405" w:type="dxa"/>
          </w:tcPr>
          <w:p w14:paraId="0256FDE2" w14:textId="77777777" w:rsidR="00D04BAF" w:rsidRPr="00F66D97" w:rsidRDefault="00D04BAF" w:rsidP="00524FC3">
            <w:pPr>
              <w:rPr>
                <w:rFonts w:asciiTheme="minorEastAsia" w:eastAsiaTheme="minorEastAsia" w:hAnsiTheme="minorEastAsia"/>
                <w:sz w:val="21"/>
                <w:szCs w:val="21"/>
              </w:rPr>
            </w:pPr>
          </w:p>
        </w:tc>
      </w:tr>
      <w:tr w:rsidR="00D04BAF" w:rsidRPr="00F66D97" w14:paraId="5BA8A5DD" w14:textId="77777777" w:rsidTr="0006242F">
        <w:tc>
          <w:tcPr>
            <w:tcW w:w="2689" w:type="dxa"/>
            <w:gridSpan w:val="2"/>
          </w:tcPr>
          <w:p w14:paraId="691D5ECB" w14:textId="77777777" w:rsidR="00D04BAF" w:rsidRPr="00F66D97" w:rsidRDefault="00D04BAF" w:rsidP="00524FC3">
            <w:pP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再接種が必要な理由</w:t>
            </w:r>
          </w:p>
          <w:p w14:paraId="5BCF1AB8" w14:textId="11946B49" w:rsidR="0006242F" w:rsidRPr="00F66D97" w:rsidRDefault="0006242F" w:rsidP="0006242F">
            <w:pP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（該当移植に○）</w:t>
            </w:r>
          </w:p>
        </w:tc>
        <w:tc>
          <w:tcPr>
            <w:tcW w:w="6405" w:type="dxa"/>
          </w:tcPr>
          <w:p w14:paraId="3340E547" w14:textId="6FCD1965" w:rsidR="00D04BAF" w:rsidRPr="00F66D97" w:rsidRDefault="00D04BAF" w:rsidP="00DD31C7">
            <w:pP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造血細胞移植（骨髄移植、末梢血幹細胞移植、</w:t>
            </w:r>
            <w:r w:rsidR="002B6087" w:rsidRPr="00F66D97">
              <w:rPr>
                <w:rFonts w:asciiTheme="minorEastAsia" w:eastAsiaTheme="minorEastAsia" w:hAnsiTheme="minorEastAsia" w:hint="eastAsia"/>
                <w:sz w:val="21"/>
                <w:szCs w:val="21"/>
              </w:rPr>
              <w:t>さい</w:t>
            </w:r>
            <w:r w:rsidRPr="00F66D97">
              <w:rPr>
                <w:rFonts w:asciiTheme="minorEastAsia" w:eastAsiaTheme="minorEastAsia" w:hAnsiTheme="minorEastAsia" w:hint="eastAsia"/>
                <w:sz w:val="21"/>
                <w:szCs w:val="21"/>
              </w:rPr>
              <w:t>帯血移植）により</w:t>
            </w:r>
            <w:r w:rsidR="0006242F" w:rsidRPr="00F66D97">
              <w:rPr>
                <w:rFonts w:asciiTheme="minorEastAsia" w:eastAsiaTheme="minorEastAsia" w:hAnsiTheme="minorEastAsia" w:hint="eastAsia"/>
                <w:sz w:val="21"/>
                <w:szCs w:val="21"/>
              </w:rPr>
              <w:t>、接種済のワクチンの効果が期待できないため</w:t>
            </w:r>
          </w:p>
        </w:tc>
      </w:tr>
      <w:tr w:rsidR="0006242F" w:rsidRPr="00F66D97" w14:paraId="210BA0C9" w14:textId="77777777" w:rsidTr="0006242F">
        <w:tc>
          <w:tcPr>
            <w:tcW w:w="2689" w:type="dxa"/>
            <w:gridSpan w:val="2"/>
          </w:tcPr>
          <w:p w14:paraId="64E2DEDC" w14:textId="059BDA43" w:rsidR="0006242F" w:rsidRPr="00F66D97" w:rsidRDefault="0006242F" w:rsidP="0006242F">
            <w:pPr>
              <w:jc w:val="cente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疾　　病　　名</w:t>
            </w:r>
          </w:p>
        </w:tc>
        <w:tc>
          <w:tcPr>
            <w:tcW w:w="6405" w:type="dxa"/>
          </w:tcPr>
          <w:p w14:paraId="6E8C8D0A" w14:textId="77777777" w:rsidR="0006242F" w:rsidRPr="00F66D97" w:rsidRDefault="0006242F" w:rsidP="00524FC3">
            <w:pPr>
              <w:rPr>
                <w:rFonts w:asciiTheme="minorEastAsia" w:eastAsiaTheme="minorEastAsia" w:hAnsiTheme="minorEastAsia"/>
                <w:sz w:val="21"/>
                <w:szCs w:val="21"/>
              </w:rPr>
            </w:pPr>
          </w:p>
        </w:tc>
      </w:tr>
      <w:tr w:rsidR="0006242F" w:rsidRPr="00F66D97" w14:paraId="1EEEE25E" w14:textId="77777777" w:rsidTr="0006242F">
        <w:tc>
          <w:tcPr>
            <w:tcW w:w="2689" w:type="dxa"/>
            <w:gridSpan w:val="2"/>
          </w:tcPr>
          <w:p w14:paraId="3EE3A3BC" w14:textId="72175C36" w:rsidR="0006242F" w:rsidRPr="00F66D97" w:rsidRDefault="0006242F" w:rsidP="0006242F">
            <w:pPr>
              <w:jc w:val="cente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移　　植　　日</w:t>
            </w:r>
          </w:p>
        </w:tc>
        <w:tc>
          <w:tcPr>
            <w:tcW w:w="6405" w:type="dxa"/>
          </w:tcPr>
          <w:p w14:paraId="3E0D4A79" w14:textId="4F4165FC" w:rsidR="0006242F" w:rsidRPr="00F66D97" w:rsidRDefault="0006242F" w:rsidP="00524FC3">
            <w:pP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 xml:space="preserve">　　</w:t>
            </w:r>
            <w:r w:rsidR="004F0F2F" w:rsidRPr="00F66D97">
              <w:rPr>
                <w:rFonts w:asciiTheme="minorEastAsia" w:eastAsiaTheme="minorEastAsia" w:hAnsiTheme="minorEastAsia" w:hint="eastAsia"/>
                <w:sz w:val="21"/>
                <w:szCs w:val="21"/>
              </w:rPr>
              <w:t xml:space="preserve">　　</w:t>
            </w:r>
            <w:r w:rsidRPr="00F66D97">
              <w:rPr>
                <w:rFonts w:asciiTheme="minorEastAsia" w:eastAsiaTheme="minorEastAsia" w:hAnsiTheme="minorEastAsia" w:hint="eastAsia"/>
                <w:sz w:val="21"/>
                <w:szCs w:val="21"/>
              </w:rPr>
              <w:t>年　　月　　日</w:t>
            </w:r>
          </w:p>
        </w:tc>
      </w:tr>
      <w:tr w:rsidR="0006242F" w:rsidRPr="00F66D97" w14:paraId="5067C7C1" w14:textId="77777777" w:rsidTr="0006242F">
        <w:tc>
          <w:tcPr>
            <w:tcW w:w="2689" w:type="dxa"/>
            <w:gridSpan w:val="2"/>
          </w:tcPr>
          <w:p w14:paraId="371B8961" w14:textId="575921A4" w:rsidR="0006242F" w:rsidRPr="00F66D97" w:rsidRDefault="0006242F" w:rsidP="00524FC3">
            <w:pP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接種が可能となった日</w:t>
            </w:r>
          </w:p>
        </w:tc>
        <w:tc>
          <w:tcPr>
            <w:tcW w:w="6405" w:type="dxa"/>
          </w:tcPr>
          <w:p w14:paraId="36720CF4" w14:textId="1AF25E59" w:rsidR="0006242F" w:rsidRPr="00F66D97" w:rsidRDefault="0006242F" w:rsidP="00524FC3">
            <w:pP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 xml:space="preserve">　</w:t>
            </w:r>
            <w:r w:rsidR="004F0F2F" w:rsidRPr="00F66D97">
              <w:rPr>
                <w:rFonts w:asciiTheme="minorEastAsia" w:eastAsiaTheme="minorEastAsia" w:hAnsiTheme="minorEastAsia" w:hint="eastAsia"/>
                <w:sz w:val="21"/>
                <w:szCs w:val="21"/>
              </w:rPr>
              <w:t xml:space="preserve">　</w:t>
            </w:r>
            <w:r w:rsidRPr="00F66D97">
              <w:rPr>
                <w:rFonts w:asciiTheme="minorEastAsia" w:eastAsiaTheme="minorEastAsia" w:hAnsiTheme="minorEastAsia" w:hint="eastAsia"/>
                <w:sz w:val="21"/>
                <w:szCs w:val="21"/>
              </w:rPr>
              <w:t xml:space="preserve">　</w:t>
            </w:r>
            <w:r w:rsidR="004F0F2F" w:rsidRPr="00F66D97">
              <w:rPr>
                <w:rFonts w:asciiTheme="minorEastAsia" w:eastAsiaTheme="minorEastAsia" w:hAnsiTheme="minorEastAsia" w:hint="eastAsia"/>
                <w:sz w:val="21"/>
                <w:szCs w:val="21"/>
              </w:rPr>
              <w:t xml:space="preserve">　</w:t>
            </w:r>
            <w:r w:rsidRPr="00F66D97">
              <w:rPr>
                <w:rFonts w:asciiTheme="minorEastAsia" w:eastAsiaTheme="minorEastAsia" w:hAnsiTheme="minorEastAsia" w:hint="eastAsia"/>
                <w:sz w:val="21"/>
                <w:szCs w:val="21"/>
              </w:rPr>
              <w:t>年　　月　　日</w:t>
            </w:r>
          </w:p>
        </w:tc>
      </w:tr>
      <w:tr w:rsidR="0006242F" w:rsidRPr="00F66D97" w14:paraId="0D22EDE7" w14:textId="77777777" w:rsidTr="0006242F">
        <w:tc>
          <w:tcPr>
            <w:tcW w:w="2689" w:type="dxa"/>
            <w:gridSpan w:val="2"/>
          </w:tcPr>
          <w:p w14:paraId="7D191F66" w14:textId="71D91EE1" w:rsidR="0006242F" w:rsidRPr="00F66D97" w:rsidRDefault="0006242F" w:rsidP="00524FC3">
            <w:pP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再接種が必要なワクチンの種類</w:t>
            </w:r>
          </w:p>
        </w:tc>
        <w:tc>
          <w:tcPr>
            <w:tcW w:w="6405" w:type="dxa"/>
          </w:tcPr>
          <w:p w14:paraId="450A70C9" w14:textId="77777777" w:rsidR="0006242F" w:rsidRPr="00F66D97" w:rsidRDefault="0006242F" w:rsidP="00524FC3">
            <w:pPr>
              <w:rPr>
                <w:rFonts w:asciiTheme="minorEastAsia" w:eastAsiaTheme="minorEastAsia" w:hAnsiTheme="minorEastAsia"/>
                <w:sz w:val="21"/>
                <w:szCs w:val="21"/>
              </w:rPr>
            </w:pPr>
          </w:p>
          <w:p w14:paraId="3C95AA82" w14:textId="77777777" w:rsidR="0006242F" w:rsidRPr="00F66D97" w:rsidRDefault="0006242F" w:rsidP="00524FC3">
            <w:pPr>
              <w:rPr>
                <w:rFonts w:asciiTheme="minorEastAsia" w:eastAsiaTheme="minorEastAsia" w:hAnsiTheme="minorEastAsia"/>
                <w:sz w:val="21"/>
                <w:szCs w:val="21"/>
              </w:rPr>
            </w:pPr>
          </w:p>
          <w:p w14:paraId="54BB0EBF" w14:textId="77777777" w:rsidR="0006242F" w:rsidRPr="00F66D97" w:rsidRDefault="0006242F" w:rsidP="00524FC3">
            <w:pPr>
              <w:rPr>
                <w:rFonts w:asciiTheme="minorEastAsia" w:eastAsiaTheme="minorEastAsia" w:hAnsiTheme="minorEastAsia"/>
                <w:sz w:val="21"/>
                <w:szCs w:val="21"/>
              </w:rPr>
            </w:pPr>
          </w:p>
          <w:p w14:paraId="2731A734" w14:textId="77777777" w:rsidR="0006242F" w:rsidRPr="00F66D97" w:rsidRDefault="0006242F" w:rsidP="00524FC3">
            <w:pPr>
              <w:rPr>
                <w:rFonts w:asciiTheme="minorEastAsia" w:eastAsiaTheme="minorEastAsia" w:hAnsiTheme="minorEastAsia"/>
                <w:sz w:val="21"/>
                <w:szCs w:val="21"/>
              </w:rPr>
            </w:pPr>
          </w:p>
          <w:p w14:paraId="50560B86" w14:textId="77777777" w:rsidR="0006242F" w:rsidRPr="00F66D97" w:rsidRDefault="0006242F" w:rsidP="00524FC3">
            <w:pPr>
              <w:rPr>
                <w:rFonts w:asciiTheme="minorEastAsia" w:eastAsiaTheme="minorEastAsia" w:hAnsiTheme="minorEastAsia"/>
                <w:sz w:val="21"/>
                <w:szCs w:val="21"/>
              </w:rPr>
            </w:pPr>
          </w:p>
          <w:p w14:paraId="28B1440A" w14:textId="77777777" w:rsidR="0006242F" w:rsidRPr="00F66D97" w:rsidRDefault="0006242F" w:rsidP="00524FC3">
            <w:pPr>
              <w:rPr>
                <w:rFonts w:asciiTheme="minorEastAsia" w:eastAsiaTheme="minorEastAsia" w:hAnsiTheme="minorEastAsia"/>
                <w:sz w:val="21"/>
                <w:szCs w:val="21"/>
              </w:rPr>
            </w:pPr>
          </w:p>
          <w:p w14:paraId="47D68E6E" w14:textId="77777777" w:rsidR="00756E80" w:rsidRPr="00F66D97" w:rsidRDefault="00756E80" w:rsidP="00524FC3">
            <w:pPr>
              <w:rPr>
                <w:rFonts w:asciiTheme="minorEastAsia" w:eastAsiaTheme="minorEastAsia" w:hAnsiTheme="minorEastAsia"/>
                <w:sz w:val="21"/>
                <w:szCs w:val="21"/>
              </w:rPr>
            </w:pPr>
          </w:p>
        </w:tc>
      </w:tr>
      <w:tr w:rsidR="0006242F" w:rsidRPr="00F66D97" w14:paraId="71302885" w14:textId="77777777" w:rsidTr="00755FCF">
        <w:tc>
          <w:tcPr>
            <w:tcW w:w="9094" w:type="dxa"/>
            <w:gridSpan w:val="3"/>
          </w:tcPr>
          <w:p w14:paraId="3E35D886" w14:textId="77777777" w:rsidR="008C1152" w:rsidRPr="00F66D97" w:rsidRDefault="008C1152" w:rsidP="0006242F">
            <w:pPr>
              <w:jc w:val="right"/>
              <w:rPr>
                <w:rFonts w:asciiTheme="minorEastAsia" w:eastAsiaTheme="minorEastAsia" w:hAnsiTheme="minorEastAsia"/>
                <w:sz w:val="21"/>
                <w:szCs w:val="21"/>
              </w:rPr>
            </w:pPr>
          </w:p>
          <w:p w14:paraId="601253E0" w14:textId="0D161718" w:rsidR="0006242F" w:rsidRPr="00F66D97" w:rsidRDefault="0006242F" w:rsidP="0006242F">
            <w:pPr>
              <w:jc w:val="right"/>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記載年月日　　年　　月　　日</w:t>
            </w:r>
          </w:p>
          <w:p w14:paraId="08C6306E" w14:textId="6BF3D621" w:rsidR="0006242F" w:rsidRPr="00F66D97" w:rsidRDefault="0006242F" w:rsidP="00524FC3">
            <w:pP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医療機関名</w:t>
            </w:r>
          </w:p>
          <w:p w14:paraId="363C989E" w14:textId="77777777" w:rsidR="0006242F" w:rsidRPr="00F66D97" w:rsidRDefault="0006242F" w:rsidP="00524FC3">
            <w:pPr>
              <w:rPr>
                <w:rFonts w:asciiTheme="minorEastAsia" w:eastAsiaTheme="minorEastAsia" w:hAnsiTheme="minorEastAsia"/>
                <w:sz w:val="21"/>
                <w:szCs w:val="21"/>
              </w:rPr>
            </w:pPr>
          </w:p>
          <w:p w14:paraId="4DB7C921" w14:textId="12FC936F" w:rsidR="0006242F" w:rsidRPr="00F66D97" w:rsidRDefault="0006242F" w:rsidP="00524FC3">
            <w:pP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所在地</w:t>
            </w:r>
          </w:p>
          <w:p w14:paraId="1EABC7C3" w14:textId="77777777" w:rsidR="0006242F" w:rsidRPr="00F66D97" w:rsidRDefault="0006242F" w:rsidP="00524FC3">
            <w:pPr>
              <w:rPr>
                <w:rFonts w:asciiTheme="minorEastAsia" w:eastAsiaTheme="minorEastAsia" w:hAnsiTheme="minorEastAsia"/>
                <w:sz w:val="21"/>
                <w:szCs w:val="21"/>
              </w:rPr>
            </w:pPr>
          </w:p>
          <w:p w14:paraId="7BFDBD59" w14:textId="3B0491D2" w:rsidR="0006242F" w:rsidRPr="00F66D97" w:rsidRDefault="0006242F" w:rsidP="00524FC3">
            <w:pP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電話番号　　　　　　　　　　　　　　　　　医師氏名　　　　　　　　　㊞</w:t>
            </w:r>
          </w:p>
          <w:p w14:paraId="32C06698" w14:textId="77777777" w:rsidR="00756E80" w:rsidRPr="00F66D97" w:rsidRDefault="00756E80" w:rsidP="00524FC3">
            <w:pPr>
              <w:rPr>
                <w:rFonts w:asciiTheme="minorEastAsia" w:eastAsiaTheme="minorEastAsia" w:hAnsiTheme="minorEastAsia"/>
                <w:sz w:val="21"/>
                <w:szCs w:val="21"/>
              </w:rPr>
            </w:pPr>
          </w:p>
          <w:p w14:paraId="55387011" w14:textId="79FD0D8C" w:rsidR="008C1152" w:rsidRPr="00F66D97" w:rsidRDefault="008C1152" w:rsidP="00524FC3">
            <w:pPr>
              <w:rPr>
                <w:rFonts w:asciiTheme="minorEastAsia" w:eastAsiaTheme="minorEastAsia" w:hAnsiTheme="minorEastAsia"/>
                <w:sz w:val="21"/>
                <w:szCs w:val="21"/>
              </w:rPr>
            </w:pPr>
          </w:p>
        </w:tc>
      </w:tr>
    </w:tbl>
    <w:p w14:paraId="36F95D22" w14:textId="2D46A2AB" w:rsidR="00354C88" w:rsidRPr="00F66D97" w:rsidRDefault="0006242F" w:rsidP="00524FC3">
      <w:pP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※注意事項</w:t>
      </w:r>
    </w:p>
    <w:p w14:paraId="3DFC95E9" w14:textId="2A54284F" w:rsidR="00FD49B8" w:rsidRPr="00F66D97" w:rsidRDefault="00FD49B8" w:rsidP="00524FC3">
      <w:pPr>
        <w:rPr>
          <w:rFonts w:asciiTheme="minorEastAsia" w:eastAsiaTheme="minorEastAsia" w:hAnsiTheme="minorEastAsia"/>
          <w:color w:val="FF0000"/>
          <w:sz w:val="21"/>
          <w:szCs w:val="21"/>
        </w:rPr>
      </w:pPr>
      <w:r w:rsidRPr="00F66D97">
        <w:rPr>
          <w:rFonts w:asciiTheme="minorEastAsia" w:eastAsiaTheme="minorEastAsia" w:hAnsiTheme="minorEastAsia" w:hint="eastAsia"/>
          <w:sz w:val="21"/>
          <w:szCs w:val="21"/>
        </w:rPr>
        <w:t>○本様式は造血細胞移植に係る治療における主治医等、本人の病状を把握し、ワクチン再接種の要否について御判断いただける医師</w:t>
      </w:r>
      <w:r w:rsidR="00546DC9" w:rsidRPr="00F66D97">
        <w:rPr>
          <w:rFonts w:asciiTheme="minorEastAsia" w:eastAsiaTheme="minorEastAsia" w:hAnsiTheme="minorEastAsia" w:hint="eastAsia"/>
          <w:sz w:val="21"/>
          <w:szCs w:val="21"/>
        </w:rPr>
        <w:t>が記入してください</w:t>
      </w:r>
      <w:r w:rsidRPr="00F66D97">
        <w:rPr>
          <w:rFonts w:asciiTheme="minorEastAsia" w:eastAsiaTheme="minorEastAsia" w:hAnsiTheme="minorEastAsia" w:hint="eastAsia"/>
          <w:sz w:val="21"/>
          <w:szCs w:val="21"/>
        </w:rPr>
        <w:t>。</w:t>
      </w:r>
    </w:p>
    <w:p w14:paraId="09DB36E4" w14:textId="3F76FF8A" w:rsidR="0006242F" w:rsidRPr="00F66D97" w:rsidRDefault="0006242F" w:rsidP="00524FC3">
      <w:pP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○意見書の発行に費用が必要な場合</w:t>
      </w:r>
      <w:r w:rsidR="008E0515">
        <w:rPr>
          <w:rFonts w:asciiTheme="minorEastAsia" w:eastAsiaTheme="minorEastAsia" w:hAnsiTheme="minorEastAsia" w:hint="eastAsia"/>
          <w:sz w:val="21"/>
          <w:szCs w:val="21"/>
        </w:rPr>
        <w:t>及び抗体検査</w:t>
      </w:r>
      <w:r w:rsidRPr="00F66D97">
        <w:rPr>
          <w:rFonts w:asciiTheme="minorEastAsia" w:eastAsiaTheme="minorEastAsia" w:hAnsiTheme="minorEastAsia" w:hint="eastAsia"/>
          <w:sz w:val="21"/>
          <w:szCs w:val="21"/>
        </w:rPr>
        <w:t>は、助成の対象外となり、申請者の負担となります。</w:t>
      </w:r>
    </w:p>
    <w:p w14:paraId="44632FDD" w14:textId="1D5823FC" w:rsidR="0006242F" w:rsidRPr="00F66D97" w:rsidRDefault="0006242F" w:rsidP="00473440">
      <w:pPr>
        <w:ind w:left="210" w:hangingChars="100" w:hanging="210"/>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○再接種の予防接種は、任意接種</w:t>
      </w:r>
      <w:r w:rsidR="00473440" w:rsidRPr="00F66D97">
        <w:rPr>
          <w:rFonts w:asciiTheme="minorEastAsia" w:eastAsiaTheme="minorEastAsia" w:hAnsiTheme="minorEastAsia" w:hint="eastAsia"/>
          <w:sz w:val="21"/>
          <w:szCs w:val="21"/>
        </w:rPr>
        <w:t>となります。健康被害が生じた場合は、独立行政法人医薬品医療機器総合機構による救済制度の対象となります。</w:t>
      </w:r>
    </w:p>
    <w:p w14:paraId="5FC6869C" w14:textId="52401300" w:rsidR="00EB725B" w:rsidRDefault="00EB725B" w:rsidP="00473440">
      <w:pPr>
        <w:ind w:left="210" w:hangingChars="100" w:hanging="210"/>
        <w:rPr>
          <w:rFonts w:asciiTheme="minorEastAsia" w:eastAsiaTheme="minorEastAsia" w:hAnsiTheme="minorEastAsia"/>
          <w:sz w:val="21"/>
          <w:szCs w:val="21"/>
        </w:rPr>
      </w:pPr>
    </w:p>
    <w:p w14:paraId="6BAD70CA" w14:textId="77777777" w:rsidR="00F66D97" w:rsidRPr="00F66D97" w:rsidRDefault="00F66D97" w:rsidP="006B62F4">
      <w:pPr>
        <w:rPr>
          <w:rFonts w:asciiTheme="minorEastAsia" w:eastAsiaTheme="minorEastAsia" w:hAnsiTheme="minorEastAsia" w:hint="eastAsia"/>
          <w:sz w:val="21"/>
          <w:szCs w:val="21"/>
        </w:rPr>
      </w:pPr>
    </w:p>
    <w:p w14:paraId="15AF1A19" w14:textId="640534A7" w:rsidR="00157143" w:rsidRPr="00F66D97" w:rsidRDefault="00157143" w:rsidP="00157143">
      <w:pP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lastRenderedPageBreak/>
        <w:t>様式第</w:t>
      </w:r>
      <w:r w:rsidR="0041188C">
        <w:rPr>
          <w:rFonts w:asciiTheme="minorEastAsia" w:eastAsiaTheme="minorEastAsia" w:hAnsiTheme="minorEastAsia" w:hint="eastAsia"/>
          <w:sz w:val="21"/>
          <w:szCs w:val="21"/>
        </w:rPr>
        <w:t>５</w:t>
      </w:r>
      <w:r w:rsidRPr="00F66D97">
        <w:rPr>
          <w:rFonts w:asciiTheme="minorEastAsia" w:eastAsiaTheme="minorEastAsia" w:hAnsiTheme="minorEastAsia" w:hint="eastAsia"/>
          <w:sz w:val="21"/>
          <w:szCs w:val="21"/>
        </w:rPr>
        <w:t>号</w:t>
      </w:r>
      <w:r w:rsidR="00C62985">
        <w:rPr>
          <w:rFonts w:asciiTheme="minorEastAsia" w:eastAsiaTheme="minorEastAsia" w:hAnsiTheme="minorEastAsia" w:hint="eastAsia"/>
          <w:sz w:val="21"/>
          <w:szCs w:val="21"/>
        </w:rPr>
        <w:t>（</w:t>
      </w:r>
      <w:r w:rsidR="0041188C">
        <w:rPr>
          <w:rFonts w:asciiTheme="minorEastAsia" w:eastAsiaTheme="minorEastAsia" w:hAnsiTheme="minorEastAsia" w:hint="eastAsia"/>
          <w:sz w:val="21"/>
          <w:szCs w:val="21"/>
        </w:rPr>
        <w:t>第７条関係</w:t>
      </w:r>
      <w:r w:rsidR="00C62985">
        <w:rPr>
          <w:rFonts w:asciiTheme="minorEastAsia" w:eastAsiaTheme="minorEastAsia" w:hAnsiTheme="minorEastAsia" w:hint="eastAsia"/>
          <w:sz w:val="21"/>
          <w:szCs w:val="21"/>
        </w:rPr>
        <w:t>）</w:t>
      </w:r>
    </w:p>
    <w:p w14:paraId="7988EF6B" w14:textId="77777777" w:rsidR="00157143" w:rsidRPr="00F66D97" w:rsidRDefault="00157143" w:rsidP="00157143">
      <w:pPr>
        <w:rPr>
          <w:rFonts w:asciiTheme="minorEastAsia" w:eastAsiaTheme="minorEastAsia" w:hAnsiTheme="minorEastAsia"/>
          <w:sz w:val="21"/>
          <w:szCs w:val="21"/>
        </w:rPr>
      </w:pPr>
    </w:p>
    <w:p w14:paraId="1555E0DF" w14:textId="7333CFC1" w:rsidR="00157143" w:rsidRPr="00F66D97" w:rsidRDefault="00067B25" w:rsidP="00157143">
      <w:pPr>
        <w:jc w:val="cente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安曇野市</w:t>
      </w:r>
      <w:r w:rsidR="00157143" w:rsidRPr="00F66D97">
        <w:rPr>
          <w:rFonts w:asciiTheme="minorEastAsia" w:eastAsiaTheme="minorEastAsia" w:hAnsiTheme="minorEastAsia" w:hint="eastAsia"/>
          <w:sz w:val="21"/>
          <w:szCs w:val="21"/>
        </w:rPr>
        <w:t>造血細胞移植後のワクチン再接種費用助成事業補助金</w:t>
      </w:r>
      <w:r w:rsidR="0041188C">
        <w:rPr>
          <w:rFonts w:asciiTheme="minorEastAsia" w:eastAsiaTheme="minorEastAsia" w:hAnsiTheme="minorEastAsia" w:hint="eastAsia"/>
          <w:sz w:val="21"/>
          <w:szCs w:val="21"/>
        </w:rPr>
        <w:t>実績報告</w:t>
      </w:r>
      <w:r w:rsidR="00157143" w:rsidRPr="00F66D97">
        <w:rPr>
          <w:rFonts w:asciiTheme="minorEastAsia" w:eastAsiaTheme="minorEastAsia" w:hAnsiTheme="minorEastAsia" w:hint="eastAsia"/>
          <w:sz w:val="21"/>
          <w:szCs w:val="21"/>
        </w:rPr>
        <w:t>書</w:t>
      </w:r>
    </w:p>
    <w:p w14:paraId="1AA08E60" w14:textId="77777777" w:rsidR="00157143" w:rsidRPr="00F66D97" w:rsidRDefault="00157143" w:rsidP="00157143">
      <w:pPr>
        <w:jc w:val="left"/>
        <w:rPr>
          <w:rFonts w:asciiTheme="minorEastAsia" w:eastAsiaTheme="minorEastAsia" w:hAnsiTheme="minorEastAsia"/>
          <w:sz w:val="21"/>
          <w:szCs w:val="21"/>
        </w:rPr>
      </w:pPr>
    </w:p>
    <w:p w14:paraId="1C82B7AB" w14:textId="0CFFEC4E" w:rsidR="00157143" w:rsidRPr="00F66D97" w:rsidRDefault="00157143" w:rsidP="00157143">
      <w:pPr>
        <w:jc w:val="right"/>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 xml:space="preserve">　年</w:t>
      </w:r>
      <w:r w:rsidR="00067B25" w:rsidRPr="00F66D97">
        <w:rPr>
          <w:rFonts w:asciiTheme="minorEastAsia" w:eastAsiaTheme="minorEastAsia" w:hAnsiTheme="minorEastAsia" w:hint="eastAsia"/>
          <w:sz w:val="21"/>
          <w:szCs w:val="21"/>
        </w:rPr>
        <w:t xml:space="preserve">　</w:t>
      </w:r>
      <w:r w:rsidRPr="00F66D97">
        <w:rPr>
          <w:rFonts w:asciiTheme="minorEastAsia" w:eastAsiaTheme="minorEastAsia" w:hAnsiTheme="minorEastAsia" w:hint="eastAsia"/>
          <w:sz w:val="21"/>
          <w:szCs w:val="21"/>
        </w:rPr>
        <w:t xml:space="preserve">　月</w:t>
      </w:r>
      <w:r w:rsidR="00067B25" w:rsidRPr="00F66D97">
        <w:rPr>
          <w:rFonts w:asciiTheme="minorEastAsia" w:eastAsiaTheme="minorEastAsia" w:hAnsiTheme="minorEastAsia" w:hint="eastAsia"/>
          <w:sz w:val="21"/>
          <w:szCs w:val="21"/>
        </w:rPr>
        <w:t xml:space="preserve">　</w:t>
      </w:r>
      <w:r w:rsidRPr="00F66D97">
        <w:rPr>
          <w:rFonts w:asciiTheme="minorEastAsia" w:eastAsiaTheme="minorEastAsia" w:hAnsiTheme="minorEastAsia" w:hint="eastAsia"/>
          <w:sz w:val="21"/>
          <w:szCs w:val="21"/>
        </w:rPr>
        <w:t xml:space="preserve">　日</w:t>
      </w:r>
    </w:p>
    <w:p w14:paraId="165AC708" w14:textId="5117279F" w:rsidR="00157143" w:rsidRPr="00F66D97" w:rsidRDefault="00157143" w:rsidP="00157143">
      <w:pPr>
        <w:jc w:val="left"/>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 xml:space="preserve">　</w:t>
      </w:r>
      <w:r w:rsidR="00C62985">
        <w:rPr>
          <w:rFonts w:asciiTheme="minorEastAsia" w:eastAsiaTheme="minorEastAsia" w:hAnsiTheme="minorEastAsia" w:hint="eastAsia"/>
          <w:sz w:val="21"/>
          <w:szCs w:val="21"/>
        </w:rPr>
        <w:t>（</w:t>
      </w:r>
      <w:r w:rsidR="00067B25" w:rsidRPr="00F66D97">
        <w:rPr>
          <w:rFonts w:asciiTheme="minorEastAsia" w:eastAsiaTheme="minorEastAsia" w:hAnsiTheme="minorEastAsia" w:hint="eastAsia"/>
          <w:sz w:val="21"/>
          <w:szCs w:val="21"/>
        </w:rPr>
        <w:t>宛先</w:t>
      </w:r>
      <w:r w:rsidR="00C62985">
        <w:rPr>
          <w:rFonts w:asciiTheme="minorEastAsia" w:eastAsiaTheme="minorEastAsia" w:hAnsiTheme="minorEastAsia" w:hint="eastAsia"/>
          <w:sz w:val="21"/>
          <w:szCs w:val="21"/>
        </w:rPr>
        <w:t>）</w:t>
      </w:r>
      <w:r w:rsidR="00067B25" w:rsidRPr="00F66D97">
        <w:rPr>
          <w:rFonts w:asciiTheme="minorEastAsia" w:eastAsiaTheme="minorEastAsia" w:hAnsiTheme="minorEastAsia" w:hint="eastAsia"/>
          <w:sz w:val="21"/>
          <w:szCs w:val="21"/>
        </w:rPr>
        <w:t>安曇野市</w:t>
      </w:r>
      <w:r w:rsidRPr="00F66D97">
        <w:rPr>
          <w:rFonts w:asciiTheme="minorEastAsia" w:eastAsiaTheme="minorEastAsia" w:hAnsiTheme="minorEastAsia" w:hint="eastAsia"/>
          <w:sz w:val="21"/>
          <w:szCs w:val="21"/>
        </w:rPr>
        <w:t>長</w:t>
      </w:r>
    </w:p>
    <w:p w14:paraId="0B7A42E5" w14:textId="77777777" w:rsidR="00157143" w:rsidRPr="00F66D97" w:rsidRDefault="00157143" w:rsidP="00157143">
      <w:pPr>
        <w:jc w:val="left"/>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 xml:space="preserve">　　　　　　　　　　　　　　　　　　　　　　申請者</w:t>
      </w:r>
    </w:p>
    <w:p w14:paraId="6C651332" w14:textId="77777777" w:rsidR="00157143" w:rsidRPr="00F66D97" w:rsidRDefault="00157143" w:rsidP="00157143">
      <w:pPr>
        <w:jc w:val="left"/>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 xml:space="preserve">　　　　　　　　　　　　　　　　　　　　　　　住所　　　　　　　　　　　　</w:t>
      </w:r>
    </w:p>
    <w:p w14:paraId="7C9E545B" w14:textId="77777777" w:rsidR="00157143" w:rsidRPr="00F66D97" w:rsidRDefault="00157143" w:rsidP="00157143">
      <w:pPr>
        <w:jc w:val="left"/>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 xml:space="preserve">　　　　　　　　　　　　　　　　　　　　　　　氏名　　　　　　　　　　　㊞</w:t>
      </w:r>
    </w:p>
    <w:p w14:paraId="6117162D" w14:textId="18FCBE71" w:rsidR="00157143" w:rsidRPr="00F66D97" w:rsidRDefault="00157143" w:rsidP="00157143">
      <w:pPr>
        <w:jc w:val="left"/>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 xml:space="preserve">　　　　　　　　　　　　　　　　　　　　　　　</w:t>
      </w:r>
      <w:r w:rsidR="00C62985">
        <w:rPr>
          <w:rFonts w:asciiTheme="minorEastAsia" w:eastAsiaTheme="minorEastAsia" w:hAnsiTheme="minorEastAsia" w:hint="eastAsia"/>
          <w:sz w:val="21"/>
          <w:szCs w:val="21"/>
        </w:rPr>
        <w:t>（</w:t>
      </w:r>
      <w:r w:rsidR="00421044">
        <w:rPr>
          <w:rFonts w:asciiTheme="minorEastAsia" w:eastAsiaTheme="minorEastAsia" w:hAnsiTheme="minorEastAsia" w:hint="eastAsia"/>
          <w:sz w:val="21"/>
          <w:szCs w:val="21"/>
        </w:rPr>
        <w:t>被接種者</w:t>
      </w:r>
      <w:r w:rsidRPr="00F66D97">
        <w:rPr>
          <w:rFonts w:asciiTheme="minorEastAsia" w:eastAsiaTheme="minorEastAsia" w:hAnsiTheme="minorEastAsia" w:hint="eastAsia"/>
          <w:sz w:val="21"/>
          <w:szCs w:val="21"/>
        </w:rPr>
        <w:t>との関係　　　　　）</w:t>
      </w:r>
    </w:p>
    <w:p w14:paraId="0C486848" w14:textId="0D664A52" w:rsidR="00157143" w:rsidRPr="00F66D97" w:rsidRDefault="00157143" w:rsidP="00157143">
      <w:pPr>
        <w:jc w:val="left"/>
        <w:rPr>
          <w:sz w:val="21"/>
          <w:szCs w:val="21"/>
        </w:rPr>
      </w:pPr>
      <w:r w:rsidRPr="00F66D97">
        <w:rPr>
          <w:rFonts w:asciiTheme="minorEastAsia" w:eastAsiaTheme="minorEastAsia" w:hAnsiTheme="minorEastAsia" w:hint="eastAsia"/>
          <w:sz w:val="21"/>
          <w:szCs w:val="21"/>
        </w:rPr>
        <w:t xml:space="preserve">　　　　　　　　　　　　　　　　　　　　　　　</w:t>
      </w:r>
    </w:p>
    <w:p w14:paraId="50D55391" w14:textId="55615812" w:rsidR="00157143" w:rsidRPr="00F66D97" w:rsidRDefault="00157143" w:rsidP="00157143">
      <w:pPr>
        <w:jc w:val="left"/>
        <w:rPr>
          <w:rFonts w:asciiTheme="minorEastAsia" w:eastAsiaTheme="minorEastAsia" w:hAnsiTheme="minorEastAsia"/>
          <w:sz w:val="21"/>
          <w:szCs w:val="21"/>
        </w:rPr>
      </w:pPr>
      <w:r w:rsidRPr="00F66D97">
        <w:rPr>
          <w:rFonts w:hint="eastAsia"/>
          <w:sz w:val="21"/>
          <w:szCs w:val="21"/>
        </w:rPr>
        <w:t xml:space="preserve">　</w:t>
      </w:r>
      <w:r w:rsidRPr="00F66D97">
        <w:rPr>
          <w:rFonts w:asciiTheme="minorEastAsia" w:eastAsiaTheme="minorEastAsia" w:hAnsiTheme="minorEastAsia" w:hint="eastAsia"/>
          <w:sz w:val="21"/>
          <w:szCs w:val="21"/>
        </w:rPr>
        <w:t>年　月　日付け　第　号で認定された予防接種について、関係書類を添えて下記のとおり</w:t>
      </w:r>
      <w:r w:rsidR="0041188C">
        <w:rPr>
          <w:rFonts w:asciiTheme="minorEastAsia" w:eastAsiaTheme="minorEastAsia" w:hAnsiTheme="minorEastAsia" w:hint="eastAsia"/>
          <w:sz w:val="21"/>
          <w:szCs w:val="21"/>
        </w:rPr>
        <w:t>報告</w:t>
      </w:r>
      <w:r w:rsidRPr="00F66D97">
        <w:rPr>
          <w:rFonts w:asciiTheme="minorEastAsia" w:eastAsiaTheme="minorEastAsia" w:hAnsiTheme="minorEastAsia" w:hint="eastAsia"/>
          <w:sz w:val="21"/>
          <w:szCs w:val="21"/>
        </w:rPr>
        <w:t>します。</w:t>
      </w:r>
    </w:p>
    <w:p w14:paraId="7EB7C2BB" w14:textId="77777777" w:rsidR="00157143" w:rsidRPr="00F66D97" w:rsidRDefault="00157143" w:rsidP="00157143">
      <w:pPr>
        <w:pStyle w:val="a9"/>
        <w:rPr>
          <w:sz w:val="21"/>
          <w:szCs w:val="21"/>
        </w:rPr>
      </w:pPr>
      <w:r w:rsidRPr="00F66D97">
        <w:rPr>
          <w:rFonts w:hint="eastAsia"/>
          <w:sz w:val="21"/>
          <w:szCs w:val="21"/>
        </w:rPr>
        <w:t>記</w:t>
      </w:r>
    </w:p>
    <w:p w14:paraId="561ED783" w14:textId="1AE52E8C" w:rsidR="00157143" w:rsidRPr="00F66D97" w:rsidRDefault="00157143" w:rsidP="00157143">
      <w:pP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１　被接種者</w:t>
      </w:r>
    </w:p>
    <w:tbl>
      <w:tblPr>
        <w:tblStyle w:val="a3"/>
        <w:tblW w:w="0" w:type="auto"/>
        <w:tblLook w:val="04A0" w:firstRow="1" w:lastRow="0" w:firstColumn="1" w:lastColumn="0" w:noHBand="0" w:noVBand="1"/>
      </w:tblPr>
      <w:tblGrid>
        <w:gridCol w:w="2273"/>
        <w:gridCol w:w="2542"/>
        <w:gridCol w:w="1276"/>
        <w:gridCol w:w="3003"/>
      </w:tblGrid>
      <w:tr w:rsidR="00157143" w:rsidRPr="00F66D97" w14:paraId="278BB839" w14:textId="77777777" w:rsidTr="00E91F3F">
        <w:tc>
          <w:tcPr>
            <w:tcW w:w="2273" w:type="dxa"/>
          </w:tcPr>
          <w:p w14:paraId="6AB66D7A" w14:textId="77777777" w:rsidR="00157143" w:rsidRPr="00F66D97" w:rsidRDefault="00157143" w:rsidP="00E91F3F">
            <w:pPr>
              <w:jc w:val="cente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被接種者</w:t>
            </w:r>
          </w:p>
          <w:p w14:paraId="7392D0BC" w14:textId="77777777" w:rsidR="00157143" w:rsidRPr="00F66D97" w:rsidRDefault="00157143" w:rsidP="00E91F3F">
            <w:pPr>
              <w:jc w:val="cente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氏　　名</w:t>
            </w:r>
          </w:p>
        </w:tc>
        <w:tc>
          <w:tcPr>
            <w:tcW w:w="2542" w:type="dxa"/>
          </w:tcPr>
          <w:p w14:paraId="625EC052" w14:textId="77777777" w:rsidR="00157143" w:rsidRPr="00F66D97" w:rsidRDefault="00157143" w:rsidP="00E91F3F">
            <w:pPr>
              <w:rPr>
                <w:rFonts w:asciiTheme="minorEastAsia" w:eastAsiaTheme="minorEastAsia" w:hAnsiTheme="minorEastAsia"/>
                <w:sz w:val="21"/>
                <w:szCs w:val="21"/>
              </w:rPr>
            </w:pPr>
          </w:p>
        </w:tc>
        <w:tc>
          <w:tcPr>
            <w:tcW w:w="1276" w:type="dxa"/>
          </w:tcPr>
          <w:p w14:paraId="6804E5B9" w14:textId="77777777" w:rsidR="00157143" w:rsidRPr="00F66D97" w:rsidRDefault="00157143" w:rsidP="00E91F3F">
            <w:pPr>
              <w:spacing w:beforeLines="50" w:before="170"/>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生年月日</w:t>
            </w:r>
          </w:p>
        </w:tc>
        <w:tc>
          <w:tcPr>
            <w:tcW w:w="3003" w:type="dxa"/>
          </w:tcPr>
          <w:p w14:paraId="1EEDE58B" w14:textId="77777777" w:rsidR="00157143" w:rsidRPr="00F66D97" w:rsidRDefault="00157143" w:rsidP="00E91F3F">
            <w:pPr>
              <w:spacing w:beforeLines="50" w:before="170"/>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 xml:space="preserve">　　年　　月　　日</w:t>
            </w:r>
          </w:p>
        </w:tc>
      </w:tr>
      <w:tr w:rsidR="00157143" w:rsidRPr="00F66D97" w14:paraId="522A174B" w14:textId="77777777" w:rsidTr="00E91F3F">
        <w:tc>
          <w:tcPr>
            <w:tcW w:w="2273" w:type="dxa"/>
          </w:tcPr>
          <w:p w14:paraId="36273B6C" w14:textId="77777777" w:rsidR="00157143" w:rsidRPr="00F66D97" w:rsidRDefault="00157143" w:rsidP="00E91F3F">
            <w:pPr>
              <w:spacing w:beforeLines="50" w:before="170"/>
              <w:jc w:val="cente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住　　所</w:t>
            </w:r>
          </w:p>
        </w:tc>
        <w:tc>
          <w:tcPr>
            <w:tcW w:w="6821" w:type="dxa"/>
            <w:gridSpan w:val="3"/>
          </w:tcPr>
          <w:p w14:paraId="1A1F7A79" w14:textId="77777777" w:rsidR="00157143" w:rsidRPr="00F66D97" w:rsidRDefault="00157143" w:rsidP="00E91F3F">
            <w:pPr>
              <w:rPr>
                <w:rFonts w:asciiTheme="minorEastAsia" w:eastAsiaTheme="minorEastAsia" w:hAnsiTheme="minorEastAsia"/>
                <w:sz w:val="21"/>
                <w:szCs w:val="21"/>
              </w:rPr>
            </w:pPr>
          </w:p>
          <w:p w14:paraId="44AA3E70" w14:textId="77777777" w:rsidR="00157143" w:rsidRPr="00F66D97" w:rsidRDefault="00157143" w:rsidP="00E91F3F">
            <w:pPr>
              <w:rPr>
                <w:rFonts w:asciiTheme="minorEastAsia" w:eastAsiaTheme="minorEastAsia" w:hAnsiTheme="minorEastAsia"/>
                <w:sz w:val="21"/>
                <w:szCs w:val="21"/>
              </w:rPr>
            </w:pPr>
          </w:p>
        </w:tc>
      </w:tr>
      <w:tr w:rsidR="00157143" w:rsidRPr="00F66D97" w14:paraId="32EC370B" w14:textId="77777777" w:rsidTr="00E91F3F">
        <w:tc>
          <w:tcPr>
            <w:tcW w:w="2273" w:type="dxa"/>
          </w:tcPr>
          <w:p w14:paraId="33CC7276" w14:textId="77777777" w:rsidR="00157143" w:rsidRPr="00F66D97" w:rsidRDefault="00157143" w:rsidP="00E91F3F">
            <w:pPr>
              <w:spacing w:beforeLines="50" w:before="170"/>
              <w:jc w:val="cente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電話番号</w:t>
            </w:r>
          </w:p>
        </w:tc>
        <w:tc>
          <w:tcPr>
            <w:tcW w:w="6821" w:type="dxa"/>
            <w:gridSpan w:val="3"/>
          </w:tcPr>
          <w:p w14:paraId="454FE704" w14:textId="77777777" w:rsidR="00157143" w:rsidRPr="00F66D97" w:rsidRDefault="00157143" w:rsidP="00E91F3F">
            <w:pPr>
              <w:rPr>
                <w:rFonts w:asciiTheme="minorEastAsia" w:eastAsiaTheme="minorEastAsia" w:hAnsiTheme="minorEastAsia"/>
                <w:sz w:val="21"/>
                <w:szCs w:val="21"/>
              </w:rPr>
            </w:pPr>
          </w:p>
          <w:p w14:paraId="255E6F9A" w14:textId="77777777" w:rsidR="00157143" w:rsidRPr="00F66D97" w:rsidRDefault="00157143" w:rsidP="00E91F3F">
            <w:pPr>
              <w:rPr>
                <w:rFonts w:asciiTheme="minorEastAsia" w:eastAsiaTheme="minorEastAsia" w:hAnsiTheme="minorEastAsia"/>
                <w:sz w:val="21"/>
                <w:szCs w:val="21"/>
              </w:rPr>
            </w:pPr>
          </w:p>
        </w:tc>
      </w:tr>
    </w:tbl>
    <w:p w14:paraId="51AD62EC" w14:textId="4706752A" w:rsidR="00157143" w:rsidRPr="00F66D97" w:rsidRDefault="00157143" w:rsidP="006B62F4">
      <w:pP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２　予防接種</w:t>
      </w:r>
    </w:p>
    <w:tbl>
      <w:tblPr>
        <w:tblStyle w:val="a3"/>
        <w:tblW w:w="0" w:type="auto"/>
        <w:tblLook w:val="04A0" w:firstRow="1" w:lastRow="0" w:firstColumn="1" w:lastColumn="0" w:noHBand="0" w:noVBand="1"/>
      </w:tblPr>
      <w:tblGrid>
        <w:gridCol w:w="2830"/>
        <w:gridCol w:w="1716"/>
        <w:gridCol w:w="2537"/>
        <w:gridCol w:w="2011"/>
      </w:tblGrid>
      <w:tr w:rsidR="00157143" w:rsidRPr="00F66D97" w14:paraId="6EB0A37A" w14:textId="77777777" w:rsidTr="00157143">
        <w:tc>
          <w:tcPr>
            <w:tcW w:w="2830" w:type="dxa"/>
          </w:tcPr>
          <w:p w14:paraId="108A862E" w14:textId="4F112662" w:rsidR="00157143" w:rsidRPr="00F66D97" w:rsidRDefault="00157143" w:rsidP="00157143">
            <w:pPr>
              <w:jc w:val="cente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予防接種の種類</w:t>
            </w:r>
          </w:p>
        </w:tc>
        <w:tc>
          <w:tcPr>
            <w:tcW w:w="1716" w:type="dxa"/>
          </w:tcPr>
          <w:p w14:paraId="2D4A4F68" w14:textId="2D93F27A" w:rsidR="00157143" w:rsidRPr="00F66D97" w:rsidRDefault="00157143" w:rsidP="00157143">
            <w:pPr>
              <w:jc w:val="cente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接種日</w:t>
            </w:r>
          </w:p>
        </w:tc>
        <w:tc>
          <w:tcPr>
            <w:tcW w:w="2537" w:type="dxa"/>
          </w:tcPr>
          <w:p w14:paraId="16D50135" w14:textId="6E084778" w:rsidR="00157143" w:rsidRPr="00F66D97" w:rsidRDefault="00157143" w:rsidP="00157143">
            <w:pPr>
              <w:jc w:val="cente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接種医療機関名</w:t>
            </w:r>
          </w:p>
        </w:tc>
        <w:tc>
          <w:tcPr>
            <w:tcW w:w="2011" w:type="dxa"/>
          </w:tcPr>
          <w:p w14:paraId="049BF91E" w14:textId="2E2128DF" w:rsidR="00157143" w:rsidRPr="00F66D97" w:rsidRDefault="0041188C" w:rsidP="0015714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支払</w:t>
            </w:r>
            <w:r w:rsidR="00157143" w:rsidRPr="00F66D97">
              <w:rPr>
                <w:rFonts w:asciiTheme="minorEastAsia" w:eastAsiaTheme="minorEastAsia" w:hAnsiTheme="minorEastAsia" w:hint="eastAsia"/>
                <w:sz w:val="21"/>
                <w:szCs w:val="21"/>
              </w:rPr>
              <w:t>金額（円）</w:t>
            </w:r>
          </w:p>
        </w:tc>
      </w:tr>
      <w:tr w:rsidR="00157143" w:rsidRPr="00F66D97" w14:paraId="06E47227" w14:textId="77777777" w:rsidTr="00157143">
        <w:tc>
          <w:tcPr>
            <w:tcW w:w="2830" w:type="dxa"/>
            <w:vMerge w:val="restart"/>
          </w:tcPr>
          <w:p w14:paraId="097C6647" w14:textId="77777777" w:rsidR="00157143" w:rsidRPr="00F66D97" w:rsidRDefault="00157143" w:rsidP="006B62F4">
            <w:pPr>
              <w:rPr>
                <w:rFonts w:asciiTheme="minorEastAsia" w:eastAsiaTheme="minorEastAsia" w:hAnsiTheme="minorEastAsia"/>
                <w:sz w:val="21"/>
                <w:szCs w:val="21"/>
              </w:rPr>
            </w:pPr>
          </w:p>
        </w:tc>
        <w:tc>
          <w:tcPr>
            <w:tcW w:w="1716" w:type="dxa"/>
          </w:tcPr>
          <w:p w14:paraId="046C5517" w14:textId="77777777" w:rsidR="00157143" w:rsidRPr="00F66D97" w:rsidRDefault="00157143" w:rsidP="006B62F4">
            <w:pPr>
              <w:rPr>
                <w:rFonts w:asciiTheme="minorEastAsia" w:eastAsiaTheme="minorEastAsia" w:hAnsiTheme="minorEastAsia"/>
                <w:sz w:val="21"/>
                <w:szCs w:val="21"/>
              </w:rPr>
            </w:pPr>
          </w:p>
        </w:tc>
        <w:tc>
          <w:tcPr>
            <w:tcW w:w="2537" w:type="dxa"/>
            <w:vMerge w:val="restart"/>
          </w:tcPr>
          <w:p w14:paraId="4B08F5AC" w14:textId="77777777" w:rsidR="00157143" w:rsidRPr="00F66D97" w:rsidRDefault="00157143" w:rsidP="006B62F4">
            <w:pPr>
              <w:rPr>
                <w:rFonts w:asciiTheme="minorEastAsia" w:eastAsiaTheme="minorEastAsia" w:hAnsiTheme="minorEastAsia"/>
                <w:sz w:val="21"/>
                <w:szCs w:val="21"/>
              </w:rPr>
            </w:pPr>
          </w:p>
        </w:tc>
        <w:tc>
          <w:tcPr>
            <w:tcW w:w="2011" w:type="dxa"/>
          </w:tcPr>
          <w:p w14:paraId="31C5A8AB" w14:textId="77777777" w:rsidR="00157143" w:rsidRPr="00F66D97" w:rsidRDefault="00157143" w:rsidP="006B62F4">
            <w:pPr>
              <w:rPr>
                <w:rFonts w:asciiTheme="minorEastAsia" w:eastAsiaTheme="minorEastAsia" w:hAnsiTheme="minorEastAsia"/>
                <w:sz w:val="21"/>
                <w:szCs w:val="21"/>
              </w:rPr>
            </w:pPr>
          </w:p>
        </w:tc>
      </w:tr>
      <w:tr w:rsidR="00157143" w:rsidRPr="00F66D97" w14:paraId="2D43C87D" w14:textId="77777777" w:rsidTr="00157143">
        <w:tc>
          <w:tcPr>
            <w:tcW w:w="2830" w:type="dxa"/>
            <w:vMerge/>
          </w:tcPr>
          <w:p w14:paraId="04FC0755" w14:textId="77777777" w:rsidR="00157143" w:rsidRPr="00F66D97" w:rsidRDefault="00157143" w:rsidP="006B62F4">
            <w:pPr>
              <w:rPr>
                <w:rFonts w:asciiTheme="minorEastAsia" w:eastAsiaTheme="minorEastAsia" w:hAnsiTheme="minorEastAsia"/>
                <w:sz w:val="21"/>
                <w:szCs w:val="21"/>
              </w:rPr>
            </w:pPr>
          </w:p>
        </w:tc>
        <w:tc>
          <w:tcPr>
            <w:tcW w:w="1716" w:type="dxa"/>
          </w:tcPr>
          <w:p w14:paraId="53B1EE17" w14:textId="77777777" w:rsidR="00157143" w:rsidRPr="00F66D97" w:rsidRDefault="00157143" w:rsidP="006B62F4">
            <w:pPr>
              <w:rPr>
                <w:rFonts w:asciiTheme="minorEastAsia" w:eastAsiaTheme="minorEastAsia" w:hAnsiTheme="minorEastAsia"/>
                <w:sz w:val="21"/>
                <w:szCs w:val="21"/>
              </w:rPr>
            </w:pPr>
          </w:p>
        </w:tc>
        <w:tc>
          <w:tcPr>
            <w:tcW w:w="2537" w:type="dxa"/>
            <w:vMerge/>
          </w:tcPr>
          <w:p w14:paraId="6C07DA9E" w14:textId="77777777" w:rsidR="00157143" w:rsidRPr="00F66D97" w:rsidRDefault="00157143" w:rsidP="006B62F4">
            <w:pPr>
              <w:rPr>
                <w:rFonts w:asciiTheme="minorEastAsia" w:eastAsiaTheme="minorEastAsia" w:hAnsiTheme="minorEastAsia"/>
                <w:sz w:val="21"/>
                <w:szCs w:val="21"/>
              </w:rPr>
            </w:pPr>
          </w:p>
        </w:tc>
        <w:tc>
          <w:tcPr>
            <w:tcW w:w="2011" w:type="dxa"/>
          </w:tcPr>
          <w:p w14:paraId="045ADFAE" w14:textId="77777777" w:rsidR="00157143" w:rsidRPr="00F66D97" w:rsidRDefault="00157143" w:rsidP="006B62F4">
            <w:pPr>
              <w:rPr>
                <w:rFonts w:asciiTheme="minorEastAsia" w:eastAsiaTheme="minorEastAsia" w:hAnsiTheme="minorEastAsia"/>
                <w:sz w:val="21"/>
                <w:szCs w:val="21"/>
              </w:rPr>
            </w:pPr>
          </w:p>
        </w:tc>
      </w:tr>
      <w:tr w:rsidR="00157143" w:rsidRPr="00F66D97" w14:paraId="4C76BE83" w14:textId="77777777" w:rsidTr="00157143">
        <w:tc>
          <w:tcPr>
            <w:tcW w:w="2830" w:type="dxa"/>
            <w:vMerge/>
          </w:tcPr>
          <w:p w14:paraId="1C6F38AE" w14:textId="77777777" w:rsidR="00157143" w:rsidRPr="00F66D97" w:rsidRDefault="00157143" w:rsidP="006B62F4">
            <w:pPr>
              <w:rPr>
                <w:rFonts w:asciiTheme="minorEastAsia" w:eastAsiaTheme="minorEastAsia" w:hAnsiTheme="minorEastAsia"/>
                <w:sz w:val="21"/>
                <w:szCs w:val="21"/>
              </w:rPr>
            </w:pPr>
          </w:p>
        </w:tc>
        <w:tc>
          <w:tcPr>
            <w:tcW w:w="1716" w:type="dxa"/>
          </w:tcPr>
          <w:p w14:paraId="71DE39CF" w14:textId="77777777" w:rsidR="00157143" w:rsidRPr="00F66D97" w:rsidRDefault="00157143" w:rsidP="006B62F4">
            <w:pPr>
              <w:rPr>
                <w:rFonts w:asciiTheme="minorEastAsia" w:eastAsiaTheme="minorEastAsia" w:hAnsiTheme="minorEastAsia"/>
                <w:sz w:val="21"/>
                <w:szCs w:val="21"/>
              </w:rPr>
            </w:pPr>
          </w:p>
        </w:tc>
        <w:tc>
          <w:tcPr>
            <w:tcW w:w="2537" w:type="dxa"/>
            <w:vMerge/>
          </w:tcPr>
          <w:p w14:paraId="755CA8CA" w14:textId="77777777" w:rsidR="00157143" w:rsidRPr="00F66D97" w:rsidRDefault="00157143" w:rsidP="006B62F4">
            <w:pPr>
              <w:rPr>
                <w:rFonts w:asciiTheme="minorEastAsia" w:eastAsiaTheme="minorEastAsia" w:hAnsiTheme="minorEastAsia"/>
                <w:sz w:val="21"/>
                <w:szCs w:val="21"/>
              </w:rPr>
            </w:pPr>
          </w:p>
        </w:tc>
        <w:tc>
          <w:tcPr>
            <w:tcW w:w="2011" w:type="dxa"/>
          </w:tcPr>
          <w:p w14:paraId="7EC4517A" w14:textId="77777777" w:rsidR="00157143" w:rsidRPr="00F66D97" w:rsidRDefault="00157143" w:rsidP="006B62F4">
            <w:pPr>
              <w:rPr>
                <w:rFonts w:asciiTheme="minorEastAsia" w:eastAsiaTheme="minorEastAsia" w:hAnsiTheme="minorEastAsia"/>
                <w:sz w:val="21"/>
                <w:szCs w:val="21"/>
              </w:rPr>
            </w:pPr>
          </w:p>
        </w:tc>
      </w:tr>
      <w:tr w:rsidR="00157143" w:rsidRPr="00F66D97" w14:paraId="35A71693" w14:textId="77777777" w:rsidTr="00157143">
        <w:tc>
          <w:tcPr>
            <w:tcW w:w="2830" w:type="dxa"/>
            <w:vMerge/>
          </w:tcPr>
          <w:p w14:paraId="027797E9" w14:textId="77777777" w:rsidR="00157143" w:rsidRPr="00F66D97" w:rsidRDefault="00157143" w:rsidP="006B62F4">
            <w:pPr>
              <w:rPr>
                <w:rFonts w:asciiTheme="minorEastAsia" w:eastAsiaTheme="minorEastAsia" w:hAnsiTheme="minorEastAsia"/>
                <w:sz w:val="21"/>
                <w:szCs w:val="21"/>
              </w:rPr>
            </w:pPr>
          </w:p>
        </w:tc>
        <w:tc>
          <w:tcPr>
            <w:tcW w:w="1716" w:type="dxa"/>
          </w:tcPr>
          <w:p w14:paraId="410B83D6" w14:textId="77777777" w:rsidR="00157143" w:rsidRPr="00F66D97" w:rsidRDefault="00157143" w:rsidP="006B62F4">
            <w:pPr>
              <w:rPr>
                <w:rFonts w:asciiTheme="minorEastAsia" w:eastAsiaTheme="minorEastAsia" w:hAnsiTheme="minorEastAsia"/>
                <w:sz w:val="21"/>
                <w:szCs w:val="21"/>
              </w:rPr>
            </w:pPr>
          </w:p>
        </w:tc>
        <w:tc>
          <w:tcPr>
            <w:tcW w:w="2537" w:type="dxa"/>
            <w:vMerge/>
          </w:tcPr>
          <w:p w14:paraId="71CD7971" w14:textId="77777777" w:rsidR="00157143" w:rsidRPr="00F66D97" w:rsidRDefault="00157143" w:rsidP="006B62F4">
            <w:pPr>
              <w:rPr>
                <w:rFonts w:asciiTheme="minorEastAsia" w:eastAsiaTheme="minorEastAsia" w:hAnsiTheme="minorEastAsia"/>
                <w:sz w:val="21"/>
                <w:szCs w:val="21"/>
              </w:rPr>
            </w:pPr>
          </w:p>
        </w:tc>
        <w:tc>
          <w:tcPr>
            <w:tcW w:w="2011" w:type="dxa"/>
          </w:tcPr>
          <w:p w14:paraId="72B8C694" w14:textId="77777777" w:rsidR="00157143" w:rsidRPr="00F66D97" w:rsidRDefault="00157143" w:rsidP="006B62F4">
            <w:pPr>
              <w:rPr>
                <w:rFonts w:asciiTheme="minorEastAsia" w:eastAsiaTheme="minorEastAsia" w:hAnsiTheme="minorEastAsia"/>
                <w:sz w:val="21"/>
                <w:szCs w:val="21"/>
              </w:rPr>
            </w:pPr>
          </w:p>
        </w:tc>
      </w:tr>
      <w:tr w:rsidR="00756E80" w:rsidRPr="00F66D97" w14:paraId="6608FFB4" w14:textId="77777777" w:rsidTr="00157143">
        <w:tc>
          <w:tcPr>
            <w:tcW w:w="2830" w:type="dxa"/>
            <w:vMerge w:val="restart"/>
          </w:tcPr>
          <w:p w14:paraId="6619D426" w14:textId="77777777" w:rsidR="00756E80" w:rsidRPr="00F66D97" w:rsidRDefault="00756E80" w:rsidP="006B62F4">
            <w:pPr>
              <w:rPr>
                <w:rFonts w:asciiTheme="minorEastAsia" w:eastAsiaTheme="minorEastAsia" w:hAnsiTheme="minorEastAsia"/>
                <w:sz w:val="21"/>
                <w:szCs w:val="21"/>
              </w:rPr>
            </w:pPr>
          </w:p>
        </w:tc>
        <w:tc>
          <w:tcPr>
            <w:tcW w:w="1716" w:type="dxa"/>
          </w:tcPr>
          <w:p w14:paraId="07ECB257" w14:textId="77777777" w:rsidR="00756E80" w:rsidRPr="00F66D97" w:rsidRDefault="00756E80" w:rsidP="006B62F4">
            <w:pPr>
              <w:rPr>
                <w:rFonts w:asciiTheme="minorEastAsia" w:eastAsiaTheme="minorEastAsia" w:hAnsiTheme="minorEastAsia"/>
                <w:sz w:val="21"/>
                <w:szCs w:val="21"/>
              </w:rPr>
            </w:pPr>
          </w:p>
        </w:tc>
        <w:tc>
          <w:tcPr>
            <w:tcW w:w="2537" w:type="dxa"/>
            <w:vMerge w:val="restart"/>
          </w:tcPr>
          <w:p w14:paraId="1E8262BD" w14:textId="77777777" w:rsidR="00756E80" w:rsidRPr="00F66D97" w:rsidRDefault="00756E80" w:rsidP="006B62F4">
            <w:pPr>
              <w:rPr>
                <w:rFonts w:asciiTheme="minorEastAsia" w:eastAsiaTheme="minorEastAsia" w:hAnsiTheme="minorEastAsia"/>
                <w:sz w:val="21"/>
                <w:szCs w:val="21"/>
              </w:rPr>
            </w:pPr>
          </w:p>
        </w:tc>
        <w:tc>
          <w:tcPr>
            <w:tcW w:w="2011" w:type="dxa"/>
          </w:tcPr>
          <w:p w14:paraId="0B12A9CE" w14:textId="77777777" w:rsidR="00756E80" w:rsidRPr="00F66D97" w:rsidRDefault="00756E80" w:rsidP="006B62F4">
            <w:pPr>
              <w:rPr>
                <w:rFonts w:asciiTheme="minorEastAsia" w:eastAsiaTheme="minorEastAsia" w:hAnsiTheme="minorEastAsia"/>
                <w:sz w:val="21"/>
                <w:szCs w:val="21"/>
              </w:rPr>
            </w:pPr>
          </w:p>
        </w:tc>
      </w:tr>
      <w:tr w:rsidR="00756E80" w:rsidRPr="00F66D97" w14:paraId="01D767E4" w14:textId="77777777" w:rsidTr="00157143">
        <w:tc>
          <w:tcPr>
            <w:tcW w:w="2830" w:type="dxa"/>
            <w:vMerge/>
          </w:tcPr>
          <w:p w14:paraId="02467B41" w14:textId="77777777" w:rsidR="00756E80" w:rsidRPr="00F66D97" w:rsidRDefault="00756E80" w:rsidP="006B62F4">
            <w:pPr>
              <w:rPr>
                <w:rFonts w:asciiTheme="minorEastAsia" w:eastAsiaTheme="minorEastAsia" w:hAnsiTheme="minorEastAsia"/>
                <w:sz w:val="21"/>
                <w:szCs w:val="21"/>
              </w:rPr>
            </w:pPr>
          </w:p>
        </w:tc>
        <w:tc>
          <w:tcPr>
            <w:tcW w:w="1716" w:type="dxa"/>
          </w:tcPr>
          <w:p w14:paraId="64F31E70" w14:textId="77777777" w:rsidR="00756E80" w:rsidRPr="00F66D97" w:rsidRDefault="00756E80" w:rsidP="006B62F4">
            <w:pPr>
              <w:rPr>
                <w:rFonts w:asciiTheme="minorEastAsia" w:eastAsiaTheme="minorEastAsia" w:hAnsiTheme="minorEastAsia"/>
                <w:sz w:val="21"/>
                <w:szCs w:val="21"/>
              </w:rPr>
            </w:pPr>
          </w:p>
        </w:tc>
        <w:tc>
          <w:tcPr>
            <w:tcW w:w="2537" w:type="dxa"/>
            <w:vMerge/>
          </w:tcPr>
          <w:p w14:paraId="5DE3A6E0" w14:textId="77777777" w:rsidR="00756E80" w:rsidRPr="00F66D97" w:rsidRDefault="00756E80" w:rsidP="006B62F4">
            <w:pPr>
              <w:rPr>
                <w:rFonts w:asciiTheme="minorEastAsia" w:eastAsiaTheme="minorEastAsia" w:hAnsiTheme="minorEastAsia"/>
                <w:sz w:val="21"/>
                <w:szCs w:val="21"/>
              </w:rPr>
            </w:pPr>
          </w:p>
        </w:tc>
        <w:tc>
          <w:tcPr>
            <w:tcW w:w="2011" w:type="dxa"/>
          </w:tcPr>
          <w:p w14:paraId="0185B758" w14:textId="77777777" w:rsidR="00756E80" w:rsidRPr="00F66D97" w:rsidRDefault="00756E80" w:rsidP="006B62F4">
            <w:pPr>
              <w:rPr>
                <w:rFonts w:asciiTheme="minorEastAsia" w:eastAsiaTheme="minorEastAsia" w:hAnsiTheme="minorEastAsia"/>
                <w:sz w:val="21"/>
                <w:szCs w:val="21"/>
              </w:rPr>
            </w:pPr>
          </w:p>
        </w:tc>
      </w:tr>
      <w:tr w:rsidR="00756E80" w:rsidRPr="00F66D97" w14:paraId="33DF5A8B" w14:textId="77777777" w:rsidTr="00157143">
        <w:tc>
          <w:tcPr>
            <w:tcW w:w="2830" w:type="dxa"/>
            <w:vMerge/>
          </w:tcPr>
          <w:p w14:paraId="3FB93CCB" w14:textId="77777777" w:rsidR="00756E80" w:rsidRPr="00F66D97" w:rsidRDefault="00756E80" w:rsidP="006B62F4">
            <w:pPr>
              <w:rPr>
                <w:rFonts w:asciiTheme="minorEastAsia" w:eastAsiaTheme="minorEastAsia" w:hAnsiTheme="minorEastAsia"/>
                <w:sz w:val="21"/>
                <w:szCs w:val="21"/>
              </w:rPr>
            </w:pPr>
          </w:p>
        </w:tc>
        <w:tc>
          <w:tcPr>
            <w:tcW w:w="1716" w:type="dxa"/>
          </w:tcPr>
          <w:p w14:paraId="405E081B" w14:textId="77777777" w:rsidR="00756E80" w:rsidRPr="00F66D97" w:rsidRDefault="00756E80" w:rsidP="006B62F4">
            <w:pPr>
              <w:rPr>
                <w:rFonts w:asciiTheme="minorEastAsia" w:eastAsiaTheme="minorEastAsia" w:hAnsiTheme="minorEastAsia"/>
                <w:sz w:val="21"/>
                <w:szCs w:val="21"/>
              </w:rPr>
            </w:pPr>
          </w:p>
        </w:tc>
        <w:tc>
          <w:tcPr>
            <w:tcW w:w="2537" w:type="dxa"/>
            <w:vMerge/>
          </w:tcPr>
          <w:p w14:paraId="7269C28E" w14:textId="77777777" w:rsidR="00756E80" w:rsidRPr="00F66D97" w:rsidRDefault="00756E80" w:rsidP="006B62F4">
            <w:pPr>
              <w:rPr>
                <w:rFonts w:asciiTheme="minorEastAsia" w:eastAsiaTheme="minorEastAsia" w:hAnsiTheme="minorEastAsia"/>
                <w:sz w:val="21"/>
                <w:szCs w:val="21"/>
              </w:rPr>
            </w:pPr>
          </w:p>
        </w:tc>
        <w:tc>
          <w:tcPr>
            <w:tcW w:w="2011" w:type="dxa"/>
          </w:tcPr>
          <w:p w14:paraId="5E59BE1E" w14:textId="77777777" w:rsidR="00756E80" w:rsidRPr="00F66D97" w:rsidRDefault="00756E80" w:rsidP="006B62F4">
            <w:pPr>
              <w:rPr>
                <w:rFonts w:asciiTheme="minorEastAsia" w:eastAsiaTheme="minorEastAsia" w:hAnsiTheme="minorEastAsia"/>
                <w:sz w:val="21"/>
                <w:szCs w:val="21"/>
              </w:rPr>
            </w:pPr>
          </w:p>
        </w:tc>
      </w:tr>
      <w:tr w:rsidR="00756E80" w:rsidRPr="00F66D97" w14:paraId="552EE97E" w14:textId="77777777" w:rsidTr="00157143">
        <w:tc>
          <w:tcPr>
            <w:tcW w:w="2830" w:type="dxa"/>
            <w:vMerge/>
          </w:tcPr>
          <w:p w14:paraId="010EA3F6" w14:textId="77777777" w:rsidR="00756E80" w:rsidRPr="00F66D97" w:rsidRDefault="00756E80" w:rsidP="006B62F4">
            <w:pPr>
              <w:rPr>
                <w:rFonts w:asciiTheme="minorEastAsia" w:eastAsiaTheme="minorEastAsia" w:hAnsiTheme="minorEastAsia"/>
                <w:sz w:val="21"/>
                <w:szCs w:val="21"/>
              </w:rPr>
            </w:pPr>
          </w:p>
        </w:tc>
        <w:tc>
          <w:tcPr>
            <w:tcW w:w="1716" w:type="dxa"/>
          </w:tcPr>
          <w:p w14:paraId="29B4B663" w14:textId="77777777" w:rsidR="00756E80" w:rsidRPr="00F66D97" w:rsidRDefault="00756E80" w:rsidP="006B62F4">
            <w:pPr>
              <w:rPr>
                <w:rFonts w:asciiTheme="minorEastAsia" w:eastAsiaTheme="minorEastAsia" w:hAnsiTheme="minorEastAsia"/>
                <w:sz w:val="21"/>
                <w:szCs w:val="21"/>
              </w:rPr>
            </w:pPr>
          </w:p>
        </w:tc>
        <w:tc>
          <w:tcPr>
            <w:tcW w:w="2537" w:type="dxa"/>
            <w:vMerge/>
          </w:tcPr>
          <w:p w14:paraId="14C5C4C7" w14:textId="77777777" w:rsidR="00756E80" w:rsidRPr="00F66D97" w:rsidRDefault="00756E80" w:rsidP="006B62F4">
            <w:pPr>
              <w:rPr>
                <w:rFonts w:asciiTheme="minorEastAsia" w:eastAsiaTheme="minorEastAsia" w:hAnsiTheme="minorEastAsia"/>
                <w:sz w:val="21"/>
                <w:szCs w:val="21"/>
              </w:rPr>
            </w:pPr>
          </w:p>
        </w:tc>
        <w:tc>
          <w:tcPr>
            <w:tcW w:w="2011" w:type="dxa"/>
          </w:tcPr>
          <w:p w14:paraId="021AB218" w14:textId="77777777" w:rsidR="00756E80" w:rsidRPr="00F66D97" w:rsidRDefault="00756E80" w:rsidP="006B62F4">
            <w:pPr>
              <w:rPr>
                <w:rFonts w:asciiTheme="minorEastAsia" w:eastAsiaTheme="minorEastAsia" w:hAnsiTheme="minorEastAsia"/>
                <w:sz w:val="21"/>
                <w:szCs w:val="21"/>
              </w:rPr>
            </w:pPr>
          </w:p>
        </w:tc>
      </w:tr>
      <w:tr w:rsidR="00756E80" w:rsidRPr="00F66D97" w14:paraId="3DAFC038" w14:textId="77777777" w:rsidTr="00157143">
        <w:tc>
          <w:tcPr>
            <w:tcW w:w="2830" w:type="dxa"/>
            <w:vMerge w:val="restart"/>
          </w:tcPr>
          <w:p w14:paraId="0D449DFE" w14:textId="77777777" w:rsidR="00756E80" w:rsidRPr="00F66D97" w:rsidRDefault="00756E80" w:rsidP="006B62F4">
            <w:pPr>
              <w:rPr>
                <w:rFonts w:asciiTheme="minorEastAsia" w:eastAsiaTheme="minorEastAsia" w:hAnsiTheme="minorEastAsia"/>
                <w:sz w:val="21"/>
                <w:szCs w:val="21"/>
              </w:rPr>
            </w:pPr>
          </w:p>
        </w:tc>
        <w:tc>
          <w:tcPr>
            <w:tcW w:w="1716" w:type="dxa"/>
          </w:tcPr>
          <w:p w14:paraId="1C6DCE8D" w14:textId="77777777" w:rsidR="00756E80" w:rsidRPr="00F66D97" w:rsidRDefault="00756E80" w:rsidP="006B62F4">
            <w:pPr>
              <w:rPr>
                <w:rFonts w:asciiTheme="minorEastAsia" w:eastAsiaTheme="minorEastAsia" w:hAnsiTheme="minorEastAsia"/>
                <w:sz w:val="21"/>
                <w:szCs w:val="21"/>
              </w:rPr>
            </w:pPr>
          </w:p>
        </w:tc>
        <w:tc>
          <w:tcPr>
            <w:tcW w:w="2537" w:type="dxa"/>
            <w:vMerge w:val="restart"/>
          </w:tcPr>
          <w:p w14:paraId="3B99B052" w14:textId="77777777" w:rsidR="00756E80" w:rsidRPr="00F66D97" w:rsidRDefault="00756E80" w:rsidP="006B62F4">
            <w:pPr>
              <w:rPr>
                <w:rFonts w:asciiTheme="minorEastAsia" w:eastAsiaTheme="minorEastAsia" w:hAnsiTheme="minorEastAsia"/>
                <w:sz w:val="21"/>
                <w:szCs w:val="21"/>
              </w:rPr>
            </w:pPr>
          </w:p>
        </w:tc>
        <w:tc>
          <w:tcPr>
            <w:tcW w:w="2011" w:type="dxa"/>
          </w:tcPr>
          <w:p w14:paraId="120DFD01" w14:textId="77777777" w:rsidR="00756E80" w:rsidRPr="00F66D97" w:rsidRDefault="00756E80" w:rsidP="006B62F4">
            <w:pPr>
              <w:rPr>
                <w:rFonts w:asciiTheme="minorEastAsia" w:eastAsiaTheme="minorEastAsia" w:hAnsiTheme="minorEastAsia"/>
                <w:sz w:val="21"/>
                <w:szCs w:val="21"/>
              </w:rPr>
            </w:pPr>
          </w:p>
        </w:tc>
      </w:tr>
      <w:tr w:rsidR="00756E80" w:rsidRPr="00F66D97" w14:paraId="21102B05" w14:textId="77777777" w:rsidTr="00157143">
        <w:tc>
          <w:tcPr>
            <w:tcW w:w="2830" w:type="dxa"/>
            <w:vMerge/>
          </w:tcPr>
          <w:p w14:paraId="2B501453" w14:textId="77777777" w:rsidR="00756E80" w:rsidRPr="00F66D97" w:rsidRDefault="00756E80" w:rsidP="006B62F4">
            <w:pPr>
              <w:rPr>
                <w:rFonts w:asciiTheme="minorEastAsia" w:eastAsiaTheme="minorEastAsia" w:hAnsiTheme="minorEastAsia"/>
                <w:sz w:val="21"/>
                <w:szCs w:val="21"/>
              </w:rPr>
            </w:pPr>
          </w:p>
        </w:tc>
        <w:tc>
          <w:tcPr>
            <w:tcW w:w="1716" w:type="dxa"/>
          </w:tcPr>
          <w:p w14:paraId="3A2879D6" w14:textId="77777777" w:rsidR="00756E80" w:rsidRPr="00F66D97" w:rsidRDefault="00756E80" w:rsidP="006B62F4">
            <w:pPr>
              <w:rPr>
                <w:rFonts w:asciiTheme="minorEastAsia" w:eastAsiaTheme="minorEastAsia" w:hAnsiTheme="minorEastAsia"/>
                <w:sz w:val="21"/>
                <w:szCs w:val="21"/>
              </w:rPr>
            </w:pPr>
          </w:p>
        </w:tc>
        <w:tc>
          <w:tcPr>
            <w:tcW w:w="2537" w:type="dxa"/>
            <w:vMerge/>
          </w:tcPr>
          <w:p w14:paraId="3DD6DDBC" w14:textId="77777777" w:rsidR="00756E80" w:rsidRPr="00F66D97" w:rsidRDefault="00756E80" w:rsidP="006B62F4">
            <w:pPr>
              <w:rPr>
                <w:rFonts w:asciiTheme="minorEastAsia" w:eastAsiaTheme="minorEastAsia" w:hAnsiTheme="minorEastAsia"/>
                <w:sz w:val="21"/>
                <w:szCs w:val="21"/>
              </w:rPr>
            </w:pPr>
          </w:p>
        </w:tc>
        <w:tc>
          <w:tcPr>
            <w:tcW w:w="2011" w:type="dxa"/>
          </w:tcPr>
          <w:p w14:paraId="77054AB6" w14:textId="77777777" w:rsidR="00756E80" w:rsidRPr="00F66D97" w:rsidRDefault="00756E80" w:rsidP="006B62F4">
            <w:pPr>
              <w:rPr>
                <w:rFonts w:asciiTheme="minorEastAsia" w:eastAsiaTheme="minorEastAsia" w:hAnsiTheme="minorEastAsia"/>
                <w:sz w:val="21"/>
                <w:szCs w:val="21"/>
              </w:rPr>
            </w:pPr>
          </w:p>
        </w:tc>
      </w:tr>
      <w:tr w:rsidR="00756E80" w:rsidRPr="00F66D97" w14:paraId="278F59BD" w14:textId="77777777" w:rsidTr="00157143">
        <w:tc>
          <w:tcPr>
            <w:tcW w:w="2830" w:type="dxa"/>
            <w:vMerge/>
          </w:tcPr>
          <w:p w14:paraId="01C752CE" w14:textId="77777777" w:rsidR="00756E80" w:rsidRPr="00F66D97" w:rsidRDefault="00756E80" w:rsidP="006B62F4">
            <w:pPr>
              <w:rPr>
                <w:rFonts w:asciiTheme="minorEastAsia" w:eastAsiaTheme="minorEastAsia" w:hAnsiTheme="minorEastAsia"/>
                <w:sz w:val="21"/>
                <w:szCs w:val="21"/>
              </w:rPr>
            </w:pPr>
          </w:p>
        </w:tc>
        <w:tc>
          <w:tcPr>
            <w:tcW w:w="1716" w:type="dxa"/>
          </w:tcPr>
          <w:p w14:paraId="56C0538B" w14:textId="77777777" w:rsidR="00756E80" w:rsidRPr="00F66D97" w:rsidRDefault="00756E80" w:rsidP="006B62F4">
            <w:pPr>
              <w:rPr>
                <w:rFonts w:asciiTheme="minorEastAsia" w:eastAsiaTheme="minorEastAsia" w:hAnsiTheme="minorEastAsia"/>
                <w:sz w:val="21"/>
                <w:szCs w:val="21"/>
              </w:rPr>
            </w:pPr>
          </w:p>
        </w:tc>
        <w:tc>
          <w:tcPr>
            <w:tcW w:w="2537" w:type="dxa"/>
            <w:vMerge/>
          </w:tcPr>
          <w:p w14:paraId="2B51E9DF" w14:textId="77777777" w:rsidR="00756E80" w:rsidRPr="00F66D97" w:rsidRDefault="00756E80" w:rsidP="006B62F4">
            <w:pPr>
              <w:rPr>
                <w:rFonts w:asciiTheme="minorEastAsia" w:eastAsiaTheme="minorEastAsia" w:hAnsiTheme="minorEastAsia"/>
                <w:sz w:val="21"/>
                <w:szCs w:val="21"/>
              </w:rPr>
            </w:pPr>
          </w:p>
        </w:tc>
        <w:tc>
          <w:tcPr>
            <w:tcW w:w="2011" w:type="dxa"/>
          </w:tcPr>
          <w:p w14:paraId="0085C97C" w14:textId="77777777" w:rsidR="00756E80" w:rsidRPr="00F66D97" w:rsidRDefault="00756E80" w:rsidP="006B62F4">
            <w:pPr>
              <w:rPr>
                <w:rFonts w:asciiTheme="minorEastAsia" w:eastAsiaTheme="minorEastAsia" w:hAnsiTheme="minorEastAsia"/>
                <w:sz w:val="21"/>
                <w:szCs w:val="21"/>
              </w:rPr>
            </w:pPr>
          </w:p>
        </w:tc>
      </w:tr>
      <w:tr w:rsidR="00756E80" w:rsidRPr="00F66D97" w14:paraId="5B9B03A9" w14:textId="77777777" w:rsidTr="00157143">
        <w:tc>
          <w:tcPr>
            <w:tcW w:w="2830" w:type="dxa"/>
            <w:vMerge w:val="restart"/>
          </w:tcPr>
          <w:p w14:paraId="53240082" w14:textId="77777777" w:rsidR="00756E80" w:rsidRPr="00F66D97" w:rsidRDefault="00756E80" w:rsidP="006B62F4">
            <w:pPr>
              <w:rPr>
                <w:rFonts w:asciiTheme="minorEastAsia" w:eastAsiaTheme="minorEastAsia" w:hAnsiTheme="minorEastAsia"/>
                <w:sz w:val="21"/>
                <w:szCs w:val="21"/>
              </w:rPr>
            </w:pPr>
          </w:p>
        </w:tc>
        <w:tc>
          <w:tcPr>
            <w:tcW w:w="1716" w:type="dxa"/>
          </w:tcPr>
          <w:p w14:paraId="27346361" w14:textId="77777777" w:rsidR="00756E80" w:rsidRPr="00F66D97" w:rsidRDefault="00756E80" w:rsidP="006B62F4">
            <w:pPr>
              <w:rPr>
                <w:rFonts w:asciiTheme="minorEastAsia" w:eastAsiaTheme="minorEastAsia" w:hAnsiTheme="minorEastAsia"/>
                <w:sz w:val="21"/>
                <w:szCs w:val="21"/>
              </w:rPr>
            </w:pPr>
          </w:p>
        </w:tc>
        <w:tc>
          <w:tcPr>
            <w:tcW w:w="2537" w:type="dxa"/>
            <w:vMerge w:val="restart"/>
          </w:tcPr>
          <w:p w14:paraId="1FD54626" w14:textId="77777777" w:rsidR="00756E80" w:rsidRPr="00F66D97" w:rsidRDefault="00756E80" w:rsidP="006B62F4">
            <w:pPr>
              <w:rPr>
                <w:rFonts w:asciiTheme="minorEastAsia" w:eastAsiaTheme="minorEastAsia" w:hAnsiTheme="minorEastAsia"/>
                <w:sz w:val="21"/>
                <w:szCs w:val="21"/>
              </w:rPr>
            </w:pPr>
          </w:p>
        </w:tc>
        <w:tc>
          <w:tcPr>
            <w:tcW w:w="2011" w:type="dxa"/>
          </w:tcPr>
          <w:p w14:paraId="53F0E556" w14:textId="77777777" w:rsidR="00756E80" w:rsidRPr="00F66D97" w:rsidRDefault="00756E80" w:rsidP="006B62F4">
            <w:pPr>
              <w:rPr>
                <w:rFonts w:asciiTheme="minorEastAsia" w:eastAsiaTheme="minorEastAsia" w:hAnsiTheme="minorEastAsia"/>
                <w:sz w:val="21"/>
                <w:szCs w:val="21"/>
              </w:rPr>
            </w:pPr>
          </w:p>
        </w:tc>
      </w:tr>
      <w:tr w:rsidR="00756E80" w:rsidRPr="00F66D97" w14:paraId="3BA6B641" w14:textId="77777777" w:rsidTr="00157143">
        <w:tc>
          <w:tcPr>
            <w:tcW w:w="2830" w:type="dxa"/>
            <w:vMerge/>
          </w:tcPr>
          <w:p w14:paraId="0CF30F81" w14:textId="77777777" w:rsidR="00756E80" w:rsidRPr="00F66D97" w:rsidRDefault="00756E80" w:rsidP="006B62F4">
            <w:pPr>
              <w:rPr>
                <w:rFonts w:asciiTheme="minorEastAsia" w:eastAsiaTheme="minorEastAsia" w:hAnsiTheme="minorEastAsia"/>
                <w:sz w:val="21"/>
                <w:szCs w:val="21"/>
              </w:rPr>
            </w:pPr>
          </w:p>
        </w:tc>
        <w:tc>
          <w:tcPr>
            <w:tcW w:w="1716" w:type="dxa"/>
          </w:tcPr>
          <w:p w14:paraId="63A684EE" w14:textId="77777777" w:rsidR="00756E80" w:rsidRPr="00F66D97" w:rsidRDefault="00756E80" w:rsidP="006B62F4">
            <w:pPr>
              <w:rPr>
                <w:rFonts w:asciiTheme="minorEastAsia" w:eastAsiaTheme="minorEastAsia" w:hAnsiTheme="minorEastAsia"/>
                <w:sz w:val="21"/>
                <w:szCs w:val="21"/>
              </w:rPr>
            </w:pPr>
          </w:p>
        </w:tc>
        <w:tc>
          <w:tcPr>
            <w:tcW w:w="2537" w:type="dxa"/>
            <w:vMerge/>
          </w:tcPr>
          <w:p w14:paraId="064679BA" w14:textId="77777777" w:rsidR="00756E80" w:rsidRPr="00F66D97" w:rsidRDefault="00756E80" w:rsidP="006B62F4">
            <w:pPr>
              <w:rPr>
                <w:rFonts w:asciiTheme="minorEastAsia" w:eastAsiaTheme="minorEastAsia" w:hAnsiTheme="minorEastAsia"/>
                <w:sz w:val="21"/>
                <w:szCs w:val="21"/>
              </w:rPr>
            </w:pPr>
          </w:p>
        </w:tc>
        <w:tc>
          <w:tcPr>
            <w:tcW w:w="2011" w:type="dxa"/>
          </w:tcPr>
          <w:p w14:paraId="58B89130" w14:textId="77777777" w:rsidR="00756E80" w:rsidRPr="00F66D97" w:rsidRDefault="00756E80" w:rsidP="006B62F4">
            <w:pPr>
              <w:rPr>
                <w:rFonts w:asciiTheme="minorEastAsia" w:eastAsiaTheme="minorEastAsia" w:hAnsiTheme="minorEastAsia"/>
                <w:sz w:val="21"/>
                <w:szCs w:val="21"/>
              </w:rPr>
            </w:pPr>
          </w:p>
        </w:tc>
      </w:tr>
      <w:tr w:rsidR="00756E80" w:rsidRPr="00F66D97" w14:paraId="2F0CA8DE" w14:textId="77777777" w:rsidTr="00756E80">
        <w:tc>
          <w:tcPr>
            <w:tcW w:w="2830" w:type="dxa"/>
            <w:vMerge/>
          </w:tcPr>
          <w:p w14:paraId="4DA3C64C" w14:textId="77777777" w:rsidR="00756E80" w:rsidRPr="00F66D97" w:rsidRDefault="00756E80" w:rsidP="006B62F4">
            <w:pPr>
              <w:rPr>
                <w:rFonts w:asciiTheme="minorEastAsia" w:eastAsiaTheme="minorEastAsia" w:hAnsiTheme="minorEastAsia"/>
                <w:sz w:val="21"/>
                <w:szCs w:val="21"/>
              </w:rPr>
            </w:pPr>
          </w:p>
        </w:tc>
        <w:tc>
          <w:tcPr>
            <w:tcW w:w="1716" w:type="dxa"/>
            <w:tcBorders>
              <w:bottom w:val="single" w:sz="4" w:space="0" w:color="auto"/>
            </w:tcBorders>
          </w:tcPr>
          <w:p w14:paraId="1EFB41A1" w14:textId="77777777" w:rsidR="00756E80" w:rsidRPr="00F66D97" w:rsidRDefault="00756E80" w:rsidP="006B62F4">
            <w:pPr>
              <w:rPr>
                <w:rFonts w:asciiTheme="minorEastAsia" w:eastAsiaTheme="minorEastAsia" w:hAnsiTheme="minorEastAsia"/>
                <w:sz w:val="21"/>
                <w:szCs w:val="21"/>
              </w:rPr>
            </w:pPr>
          </w:p>
        </w:tc>
        <w:tc>
          <w:tcPr>
            <w:tcW w:w="2537" w:type="dxa"/>
            <w:vMerge/>
            <w:tcBorders>
              <w:bottom w:val="single" w:sz="4" w:space="0" w:color="auto"/>
            </w:tcBorders>
          </w:tcPr>
          <w:p w14:paraId="2811862C" w14:textId="77777777" w:rsidR="00756E80" w:rsidRPr="00F66D97" w:rsidRDefault="00756E80" w:rsidP="006B62F4">
            <w:pPr>
              <w:rPr>
                <w:rFonts w:asciiTheme="minorEastAsia" w:eastAsiaTheme="minorEastAsia" w:hAnsiTheme="minorEastAsia"/>
                <w:sz w:val="21"/>
                <w:szCs w:val="21"/>
              </w:rPr>
            </w:pPr>
          </w:p>
        </w:tc>
        <w:tc>
          <w:tcPr>
            <w:tcW w:w="2011" w:type="dxa"/>
          </w:tcPr>
          <w:p w14:paraId="435500CE" w14:textId="77777777" w:rsidR="00756E80" w:rsidRPr="00F66D97" w:rsidRDefault="00756E80" w:rsidP="006B62F4">
            <w:pPr>
              <w:rPr>
                <w:rFonts w:asciiTheme="minorEastAsia" w:eastAsiaTheme="minorEastAsia" w:hAnsiTheme="minorEastAsia"/>
                <w:sz w:val="21"/>
                <w:szCs w:val="21"/>
              </w:rPr>
            </w:pPr>
          </w:p>
        </w:tc>
      </w:tr>
      <w:tr w:rsidR="00756E80" w:rsidRPr="00F66D97" w14:paraId="062ACFA6" w14:textId="77777777" w:rsidTr="00756E80">
        <w:tc>
          <w:tcPr>
            <w:tcW w:w="2830" w:type="dxa"/>
          </w:tcPr>
          <w:p w14:paraId="01D75B59" w14:textId="5AF89D54" w:rsidR="00756E80" w:rsidRPr="00F66D97" w:rsidRDefault="00756E80" w:rsidP="00756E80">
            <w:pPr>
              <w:jc w:val="center"/>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合計金額</w:t>
            </w:r>
          </w:p>
        </w:tc>
        <w:tc>
          <w:tcPr>
            <w:tcW w:w="1716" w:type="dxa"/>
            <w:tcBorders>
              <w:tr2bl w:val="single" w:sz="4" w:space="0" w:color="auto"/>
            </w:tcBorders>
          </w:tcPr>
          <w:p w14:paraId="3DD81BA8" w14:textId="77777777" w:rsidR="00756E80" w:rsidRPr="00F66D97" w:rsidRDefault="00756E80" w:rsidP="006B62F4">
            <w:pPr>
              <w:rPr>
                <w:rFonts w:asciiTheme="minorEastAsia" w:eastAsiaTheme="minorEastAsia" w:hAnsiTheme="minorEastAsia"/>
                <w:sz w:val="21"/>
                <w:szCs w:val="21"/>
              </w:rPr>
            </w:pPr>
          </w:p>
        </w:tc>
        <w:tc>
          <w:tcPr>
            <w:tcW w:w="2537" w:type="dxa"/>
            <w:tcBorders>
              <w:tr2bl w:val="single" w:sz="4" w:space="0" w:color="auto"/>
            </w:tcBorders>
          </w:tcPr>
          <w:p w14:paraId="26A9C9F6" w14:textId="77777777" w:rsidR="00756E80" w:rsidRPr="00F66D97" w:rsidRDefault="00756E80" w:rsidP="006B62F4">
            <w:pPr>
              <w:rPr>
                <w:rFonts w:asciiTheme="minorEastAsia" w:eastAsiaTheme="minorEastAsia" w:hAnsiTheme="minorEastAsia"/>
                <w:sz w:val="21"/>
                <w:szCs w:val="21"/>
              </w:rPr>
            </w:pPr>
          </w:p>
        </w:tc>
        <w:tc>
          <w:tcPr>
            <w:tcW w:w="2011" w:type="dxa"/>
          </w:tcPr>
          <w:p w14:paraId="5AB5A940" w14:textId="77777777" w:rsidR="00756E80" w:rsidRPr="00F66D97" w:rsidRDefault="00756E80" w:rsidP="006B62F4">
            <w:pPr>
              <w:rPr>
                <w:rFonts w:asciiTheme="minorEastAsia" w:eastAsiaTheme="minorEastAsia" w:hAnsiTheme="minorEastAsia"/>
                <w:sz w:val="21"/>
                <w:szCs w:val="21"/>
              </w:rPr>
            </w:pPr>
          </w:p>
        </w:tc>
      </w:tr>
    </w:tbl>
    <w:p w14:paraId="48FA5099" w14:textId="77777777" w:rsidR="004A426D" w:rsidRDefault="0041188C" w:rsidP="006B62F4">
      <w:pPr>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994072" w:rsidRPr="00F66D97">
        <w:rPr>
          <w:rFonts w:asciiTheme="minorEastAsia" w:eastAsiaTheme="minorEastAsia" w:hAnsiTheme="minorEastAsia" w:hint="eastAsia"/>
          <w:sz w:val="21"/>
          <w:szCs w:val="21"/>
        </w:rPr>
        <w:t xml:space="preserve">　添付</w:t>
      </w:r>
      <w:r w:rsidR="00F970AA" w:rsidRPr="00F66D97">
        <w:rPr>
          <w:rFonts w:asciiTheme="minorEastAsia" w:eastAsiaTheme="minorEastAsia" w:hAnsiTheme="minorEastAsia" w:hint="eastAsia"/>
          <w:sz w:val="21"/>
          <w:szCs w:val="21"/>
        </w:rPr>
        <w:t>書類</w:t>
      </w:r>
    </w:p>
    <w:p w14:paraId="547EC1F8" w14:textId="6504BDA0" w:rsidR="00F970AA" w:rsidRDefault="00F970AA" w:rsidP="004A426D">
      <w:pPr>
        <w:ind w:firstLineChars="100" w:firstLine="210"/>
        <w:rPr>
          <w:rFonts w:asciiTheme="minorEastAsia" w:eastAsiaTheme="minorEastAsia" w:hAnsiTheme="minorEastAsia"/>
          <w:sz w:val="21"/>
          <w:szCs w:val="21"/>
        </w:rPr>
      </w:pPr>
      <w:r w:rsidRPr="00F66D97">
        <w:rPr>
          <w:rFonts w:asciiTheme="minorEastAsia" w:eastAsiaTheme="minorEastAsia" w:hAnsiTheme="minorEastAsia" w:hint="eastAsia"/>
          <w:sz w:val="21"/>
          <w:szCs w:val="21"/>
        </w:rPr>
        <w:t>ワクチン再接種費用の領収書（</w:t>
      </w:r>
      <w:r w:rsidR="00421044">
        <w:rPr>
          <w:rFonts w:asciiTheme="minorEastAsia" w:eastAsiaTheme="minorEastAsia" w:hAnsiTheme="minorEastAsia" w:hint="eastAsia"/>
          <w:sz w:val="21"/>
          <w:szCs w:val="21"/>
        </w:rPr>
        <w:t>被接種者</w:t>
      </w:r>
      <w:r w:rsidRPr="00F66D97">
        <w:rPr>
          <w:rFonts w:asciiTheme="minorEastAsia" w:eastAsiaTheme="minorEastAsia" w:hAnsiTheme="minorEastAsia" w:hint="eastAsia"/>
          <w:sz w:val="21"/>
          <w:szCs w:val="21"/>
        </w:rPr>
        <w:t>の氏名、接種日、ワクチン名、</w:t>
      </w:r>
      <w:r w:rsidR="0041188C">
        <w:rPr>
          <w:rFonts w:asciiTheme="minorEastAsia" w:eastAsiaTheme="minorEastAsia" w:hAnsiTheme="minorEastAsia" w:hint="eastAsia"/>
          <w:sz w:val="21"/>
          <w:szCs w:val="21"/>
        </w:rPr>
        <w:t>予防接種</w:t>
      </w:r>
      <w:r w:rsidRPr="00F66D97">
        <w:rPr>
          <w:rFonts w:asciiTheme="minorEastAsia" w:eastAsiaTheme="minorEastAsia" w:hAnsiTheme="minorEastAsia" w:hint="eastAsia"/>
          <w:sz w:val="21"/>
          <w:szCs w:val="21"/>
        </w:rPr>
        <w:t>料金、医療機関名が記載されたもの。</w:t>
      </w:r>
      <w:r w:rsidR="00C62985">
        <w:rPr>
          <w:rFonts w:asciiTheme="minorEastAsia" w:eastAsiaTheme="minorEastAsia" w:hAnsiTheme="minorEastAsia" w:hint="eastAsia"/>
          <w:sz w:val="21"/>
          <w:szCs w:val="21"/>
        </w:rPr>
        <w:t>）</w:t>
      </w:r>
      <w:bookmarkStart w:id="0" w:name="_GoBack"/>
      <w:bookmarkEnd w:id="0"/>
    </w:p>
    <w:sectPr w:rsidR="00F970AA" w:rsidSect="00756E80">
      <w:pgSz w:w="11906" w:h="16838" w:code="9"/>
      <w:pgMar w:top="1418" w:right="1401" w:bottom="1077" w:left="1401"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9506C" w14:textId="77777777" w:rsidR="00FF7908" w:rsidRDefault="00FF7908">
      <w:r>
        <w:separator/>
      </w:r>
    </w:p>
  </w:endnote>
  <w:endnote w:type="continuationSeparator" w:id="0">
    <w:p w14:paraId="20E605EE" w14:textId="77777777" w:rsidR="00FF7908" w:rsidRDefault="00FF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609FC" w14:textId="77777777" w:rsidR="00FF7908" w:rsidRDefault="00FF7908">
      <w:r>
        <w:separator/>
      </w:r>
    </w:p>
  </w:footnote>
  <w:footnote w:type="continuationSeparator" w:id="0">
    <w:p w14:paraId="64D78881" w14:textId="77777777" w:rsidR="00FF7908" w:rsidRDefault="00FF79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066B9"/>
    <w:multiLevelType w:val="hybridMultilevel"/>
    <w:tmpl w:val="68D63822"/>
    <w:lvl w:ilvl="0" w:tplc="F948DB0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79082C"/>
    <w:multiLevelType w:val="hybridMultilevel"/>
    <w:tmpl w:val="7B90C662"/>
    <w:lvl w:ilvl="0" w:tplc="22B86378">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EC3769E"/>
    <w:multiLevelType w:val="hybridMultilevel"/>
    <w:tmpl w:val="EC04F7C4"/>
    <w:lvl w:ilvl="0" w:tplc="700AB8B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4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D0"/>
    <w:rsid w:val="00004D9D"/>
    <w:rsid w:val="00010C07"/>
    <w:rsid w:val="000116B9"/>
    <w:rsid w:val="0002004B"/>
    <w:rsid w:val="000237C7"/>
    <w:rsid w:val="00024577"/>
    <w:rsid w:val="000364AE"/>
    <w:rsid w:val="0003722B"/>
    <w:rsid w:val="000522FD"/>
    <w:rsid w:val="0006242F"/>
    <w:rsid w:val="00065A67"/>
    <w:rsid w:val="00067B25"/>
    <w:rsid w:val="00073B70"/>
    <w:rsid w:val="000740D0"/>
    <w:rsid w:val="00075602"/>
    <w:rsid w:val="0007754C"/>
    <w:rsid w:val="00080275"/>
    <w:rsid w:val="00080A98"/>
    <w:rsid w:val="00087871"/>
    <w:rsid w:val="00097C02"/>
    <w:rsid w:val="000A42DF"/>
    <w:rsid w:val="000A5809"/>
    <w:rsid w:val="000C5071"/>
    <w:rsid w:val="000D408A"/>
    <w:rsid w:val="000D54D2"/>
    <w:rsid w:val="000E095F"/>
    <w:rsid w:val="000F3653"/>
    <w:rsid w:val="000F75AA"/>
    <w:rsid w:val="0010519F"/>
    <w:rsid w:val="001061DB"/>
    <w:rsid w:val="001069EF"/>
    <w:rsid w:val="00110AD8"/>
    <w:rsid w:val="00112A4C"/>
    <w:rsid w:val="00113F9F"/>
    <w:rsid w:val="00114AC8"/>
    <w:rsid w:val="00115D39"/>
    <w:rsid w:val="00120317"/>
    <w:rsid w:val="00120C7B"/>
    <w:rsid w:val="00127DF3"/>
    <w:rsid w:val="00131A16"/>
    <w:rsid w:val="00135171"/>
    <w:rsid w:val="001418A0"/>
    <w:rsid w:val="001468AB"/>
    <w:rsid w:val="00150C3A"/>
    <w:rsid w:val="00150DF3"/>
    <w:rsid w:val="0015164B"/>
    <w:rsid w:val="00157143"/>
    <w:rsid w:val="001669D5"/>
    <w:rsid w:val="00171289"/>
    <w:rsid w:val="0018109E"/>
    <w:rsid w:val="0018117F"/>
    <w:rsid w:val="001826DC"/>
    <w:rsid w:val="001832F8"/>
    <w:rsid w:val="00183C9C"/>
    <w:rsid w:val="001917E3"/>
    <w:rsid w:val="001A2D7E"/>
    <w:rsid w:val="001A375F"/>
    <w:rsid w:val="001A5170"/>
    <w:rsid w:val="001B1AB1"/>
    <w:rsid w:val="001C1A0B"/>
    <w:rsid w:val="001C40BA"/>
    <w:rsid w:val="001C5B1F"/>
    <w:rsid w:val="001D49DA"/>
    <w:rsid w:val="001D698B"/>
    <w:rsid w:val="001D70A2"/>
    <w:rsid w:val="001E58E0"/>
    <w:rsid w:val="001E676F"/>
    <w:rsid w:val="002028B6"/>
    <w:rsid w:val="002064E6"/>
    <w:rsid w:val="002123D9"/>
    <w:rsid w:val="0021437B"/>
    <w:rsid w:val="00240878"/>
    <w:rsid w:val="00243888"/>
    <w:rsid w:val="00245941"/>
    <w:rsid w:val="002469D1"/>
    <w:rsid w:val="002516F4"/>
    <w:rsid w:val="00274930"/>
    <w:rsid w:val="0027524D"/>
    <w:rsid w:val="002810EA"/>
    <w:rsid w:val="00281252"/>
    <w:rsid w:val="002821B8"/>
    <w:rsid w:val="00294387"/>
    <w:rsid w:val="00297132"/>
    <w:rsid w:val="00297399"/>
    <w:rsid w:val="002A3D3B"/>
    <w:rsid w:val="002B6087"/>
    <w:rsid w:val="002C49DF"/>
    <w:rsid w:val="002D10A6"/>
    <w:rsid w:val="002D1767"/>
    <w:rsid w:val="002E26FB"/>
    <w:rsid w:val="002E46C7"/>
    <w:rsid w:val="002E7A60"/>
    <w:rsid w:val="002F2C25"/>
    <w:rsid w:val="002F2EC5"/>
    <w:rsid w:val="00303DB5"/>
    <w:rsid w:val="00323247"/>
    <w:rsid w:val="00326E44"/>
    <w:rsid w:val="00337B18"/>
    <w:rsid w:val="003429AF"/>
    <w:rsid w:val="003435F2"/>
    <w:rsid w:val="00344167"/>
    <w:rsid w:val="00351D9D"/>
    <w:rsid w:val="00354C88"/>
    <w:rsid w:val="00361499"/>
    <w:rsid w:val="0036510A"/>
    <w:rsid w:val="00366A71"/>
    <w:rsid w:val="00372D62"/>
    <w:rsid w:val="00377587"/>
    <w:rsid w:val="00381D94"/>
    <w:rsid w:val="003A1073"/>
    <w:rsid w:val="003A235E"/>
    <w:rsid w:val="003B1C42"/>
    <w:rsid w:val="003B2476"/>
    <w:rsid w:val="003B2805"/>
    <w:rsid w:val="003B28B5"/>
    <w:rsid w:val="003C162C"/>
    <w:rsid w:val="003D156D"/>
    <w:rsid w:val="003D41D7"/>
    <w:rsid w:val="003E12E5"/>
    <w:rsid w:val="004015D2"/>
    <w:rsid w:val="0041188C"/>
    <w:rsid w:val="004137DB"/>
    <w:rsid w:val="0042087F"/>
    <w:rsid w:val="00421044"/>
    <w:rsid w:val="0042648C"/>
    <w:rsid w:val="004307D2"/>
    <w:rsid w:val="004342C1"/>
    <w:rsid w:val="004440FE"/>
    <w:rsid w:val="00446B3A"/>
    <w:rsid w:val="00447A0C"/>
    <w:rsid w:val="00453A74"/>
    <w:rsid w:val="0045639A"/>
    <w:rsid w:val="004577E0"/>
    <w:rsid w:val="00460F26"/>
    <w:rsid w:val="00464D0B"/>
    <w:rsid w:val="00464E62"/>
    <w:rsid w:val="004655C6"/>
    <w:rsid w:val="00467EF2"/>
    <w:rsid w:val="00473440"/>
    <w:rsid w:val="004820DF"/>
    <w:rsid w:val="004822E4"/>
    <w:rsid w:val="00482E2D"/>
    <w:rsid w:val="0048363B"/>
    <w:rsid w:val="004A1327"/>
    <w:rsid w:val="004A426D"/>
    <w:rsid w:val="004B23BA"/>
    <w:rsid w:val="004B25DB"/>
    <w:rsid w:val="004B3502"/>
    <w:rsid w:val="004B41AB"/>
    <w:rsid w:val="004C4788"/>
    <w:rsid w:val="004C6733"/>
    <w:rsid w:val="004D3FE4"/>
    <w:rsid w:val="004E040D"/>
    <w:rsid w:val="004E469B"/>
    <w:rsid w:val="004F0F2F"/>
    <w:rsid w:val="004F2531"/>
    <w:rsid w:val="004F3259"/>
    <w:rsid w:val="004F3632"/>
    <w:rsid w:val="004F5CBD"/>
    <w:rsid w:val="004F6F68"/>
    <w:rsid w:val="004F7F6D"/>
    <w:rsid w:val="0050445B"/>
    <w:rsid w:val="005222DB"/>
    <w:rsid w:val="0052401E"/>
    <w:rsid w:val="00524690"/>
    <w:rsid w:val="00524719"/>
    <w:rsid w:val="00524FC3"/>
    <w:rsid w:val="0054023E"/>
    <w:rsid w:val="00542373"/>
    <w:rsid w:val="0054348B"/>
    <w:rsid w:val="00543880"/>
    <w:rsid w:val="00546DC9"/>
    <w:rsid w:val="00551D68"/>
    <w:rsid w:val="005673DD"/>
    <w:rsid w:val="0057383D"/>
    <w:rsid w:val="00584CA1"/>
    <w:rsid w:val="0059149F"/>
    <w:rsid w:val="005940AA"/>
    <w:rsid w:val="005A049C"/>
    <w:rsid w:val="005A11CC"/>
    <w:rsid w:val="005B29F1"/>
    <w:rsid w:val="005D3EAF"/>
    <w:rsid w:val="005E6837"/>
    <w:rsid w:val="005E79DE"/>
    <w:rsid w:val="00600FE4"/>
    <w:rsid w:val="006024B5"/>
    <w:rsid w:val="006034E1"/>
    <w:rsid w:val="006109C0"/>
    <w:rsid w:val="00613E74"/>
    <w:rsid w:val="0062058E"/>
    <w:rsid w:val="0062190A"/>
    <w:rsid w:val="006319F8"/>
    <w:rsid w:val="0063540F"/>
    <w:rsid w:val="00640320"/>
    <w:rsid w:val="00644E87"/>
    <w:rsid w:val="006452D7"/>
    <w:rsid w:val="00653E0A"/>
    <w:rsid w:val="00663FD4"/>
    <w:rsid w:val="00664ABE"/>
    <w:rsid w:val="006671F4"/>
    <w:rsid w:val="00687755"/>
    <w:rsid w:val="00691EC0"/>
    <w:rsid w:val="00692751"/>
    <w:rsid w:val="006A13BD"/>
    <w:rsid w:val="006A4B60"/>
    <w:rsid w:val="006A74AF"/>
    <w:rsid w:val="006B119E"/>
    <w:rsid w:val="006B1B3B"/>
    <w:rsid w:val="006B62F4"/>
    <w:rsid w:val="006C66AA"/>
    <w:rsid w:val="006E26CB"/>
    <w:rsid w:val="006E66C5"/>
    <w:rsid w:val="006F6D9D"/>
    <w:rsid w:val="00701064"/>
    <w:rsid w:val="007065A8"/>
    <w:rsid w:val="00714D0F"/>
    <w:rsid w:val="00716B7C"/>
    <w:rsid w:val="00717EB0"/>
    <w:rsid w:val="00731897"/>
    <w:rsid w:val="00731E53"/>
    <w:rsid w:val="0074270C"/>
    <w:rsid w:val="007429F8"/>
    <w:rsid w:val="00756E80"/>
    <w:rsid w:val="00757290"/>
    <w:rsid w:val="00757A21"/>
    <w:rsid w:val="007601BE"/>
    <w:rsid w:val="0076452F"/>
    <w:rsid w:val="007731D0"/>
    <w:rsid w:val="0077397C"/>
    <w:rsid w:val="0077521A"/>
    <w:rsid w:val="00777345"/>
    <w:rsid w:val="007775A1"/>
    <w:rsid w:val="007806D1"/>
    <w:rsid w:val="007825AB"/>
    <w:rsid w:val="00782A53"/>
    <w:rsid w:val="00782C71"/>
    <w:rsid w:val="00784221"/>
    <w:rsid w:val="00794251"/>
    <w:rsid w:val="00797F67"/>
    <w:rsid w:val="007A628E"/>
    <w:rsid w:val="007B0951"/>
    <w:rsid w:val="007B4B80"/>
    <w:rsid w:val="007B4D8A"/>
    <w:rsid w:val="007B671C"/>
    <w:rsid w:val="007B6C47"/>
    <w:rsid w:val="007C4F91"/>
    <w:rsid w:val="007E04AD"/>
    <w:rsid w:val="007F43AD"/>
    <w:rsid w:val="00804C5A"/>
    <w:rsid w:val="0081229B"/>
    <w:rsid w:val="00816DCE"/>
    <w:rsid w:val="00824465"/>
    <w:rsid w:val="008246DF"/>
    <w:rsid w:val="00825972"/>
    <w:rsid w:val="0083199C"/>
    <w:rsid w:val="00831B5E"/>
    <w:rsid w:val="00836F1F"/>
    <w:rsid w:val="00842789"/>
    <w:rsid w:val="00846410"/>
    <w:rsid w:val="008501EE"/>
    <w:rsid w:val="00855811"/>
    <w:rsid w:val="00861EEB"/>
    <w:rsid w:val="00865816"/>
    <w:rsid w:val="008730B4"/>
    <w:rsid w:val="00877E38"/>
    <w:rsid w:val="00883D70"/>
    <w:rsid w:val="008A2D72"/>
    <w:rsid w:val="008A5616"/>
    <w:rsid w:val="008C0F04"/>
    <w:rsid w:val="008C1152"/>
    <w:rsid w:val="008C2344"/>
    <w:rsid w:val="008D2241"/>
    <w:rsid w:val="008D4F03"/>
    <w:rsid w:val="008D565A"/>
    <w:rsid w:val="008D625A"/>
    <w:rsid w:val="008D6F0E"/>
    <w:rsid w:val="008E0515"/>
    <w:rsid w:val="008E4426"/>
    <w:rsid w:val="008F27AB"/>
    <w:rsid w:val="00900943"/>
    <w:rsid w:val="00911D34"/>
    <w:rsid w:val="00915CEA"/>
    <w:rsid w:val="0092118D"/>
    <w:rsid w:val="009403D7"/>
    <w:rsid w:val="00940467"/>
    <w:rsid w:val="00942EA0"/>
    <w:rsid w:val="00944106"/>
    <w:rsid w:val="00947F22"/>
    <w:rsid w:val="00950E9A"/>
    <w:rsid w:val="009518DD"/>
    <w:rsid w:val="009528C8"/>
    <w:rsid w:val="00973D65"/>
    <w:rsid w:val="009755EB"/>
    <w:rsid w:val="00976ADF"/>
    <w:rsid w:val="00984CB1"/>
    <w:rsid w:val="0099306B"/>
    <w:rsid w:val="00994072"/>
    <w:rsid w:val="00994F84"/>
    <w:rsid w:val="009A7843"/>
    <w:rsid w:val="009B19B3"/>
    <w:rsid w:val="009B53D7"/>
    <w:rsid w:val="009C077C"/>
    <w:rsid w:val="009C4418"/>
    <w:rsid w:val="009D19AE"/>
    <w:rsid w:val="009D7F0E"/>
    <w:rsid w:val="009E1A43"/>
    <w:rsid w:val="009E5D14"/>
    <w:rsid w:val="00A04418"/>
    <w:rsid w:val="00A113AF"/>
    <w:rsid w:val="00A150BF"/>
    <w:rsid w:val="00A267C5"/>
    <w:rsid w:val="00A31284"/>
    <w:rsid w:val="00A426FD"/>
    <w:rsid w:val="00A518AD"/>
    <w:rsid w:val="00A52736"/>
    <w:rsid w:val="00A535A5"/>
    <w:rsid w:val="00A72636"/>
    <w:rsid w:val="00A82270"/>
    <w:rsid w:val="00A87E09"/>
    <w:rsid w:val="00A93E4C"/>
    <w:rsid w:val="00A942EA"/>
    <w:rsid w:val="00AA0D26"/>
    <w:rsid w:val="00AA0F1B"/>
    <w:rsid w:val="00AA1462"/>
    <w:rsid w:val="00AC287B"/>
    <w:rsid w:val="00AC51B3"/>
    <w:rsid w:val="00AD769D"/>
    <w:rsid w:val="00AE0394"/>
    <w:rsid w:val="00B43F33"/>
    <w:rsid w:val="00B47CE9"/>
    <w:rsid w:val="00B5179B"/>
    <w:rsid w:val="00B53B07"/>
    <w:rsid w:val="00B56CA7"/>
    <w:rsid w:val="00B60E41"/>
    <w:rsid w:val="00B65006"/>
    <w:rsid w:val="00B654B0"/>
    <w:rsid w:val="00B86B5D"/>
    <w:rsid w:val="00B87E4D"/>
    <w:rsid w:val="00BB1A9D"/>
    <w:rsid w:val="00BB2D85"/>
    <w:rsid w:val="00BB432C"/>
    <w:rsid w:val="00BC0424"/>
    <w:rsid w:val="00BC1D0B"/>
    <w:rsid w:val="00BD0806"/>
    <w:rsid w:val="00BE2D5F"/>
    <w:rsid w:val="00BE5E25"/>
    <w:rsid w:val="00BE6CB5"/>
    <w:rsid w:val="00BF1DCE"/>
    <w:rsid w:val="00BF4B23"/>
    <w:rsid w:val="00C034D0"/>
    <w:rsid w:val="00C134B8"/>
    <w:rsid w:val="00C156DA"/>
    <w:rsid w:val="00C1677C"/>
    <w:rsid w:val="00C17C57"/>
    <w:rsid w:val="00C21B0A"/>
    <w:rsid w:val="00C25598"/>
    <w:rsid w:val="00C34CE0"/>
    <w:rsid w:val="00C62985"/>
    <w:rsid w:val="00C651B3"/>
    <w:rsid w:val="00C65943"/>
    <w:rsid w:val="00C72A3F"/>
    <w:rsid w:val="00C742E0"/>
    <w:rsid w:val="00C8269A"/>
    <w:rsid w:val="00C828C2"/>
    <w:rsid w:val="00C84FCA"/>
    <w:rsid w:val="00C85BEA"/>
    <w:rsid w:val="00C8733E"/>
    <w:rsid w:val="00C90F4D"/>
    <w:rsid w:val="00C936C4"/>
    <w:rsid w:val="00C961A7"/>
    <w:rsid w:val="00CA380E"/>
    <w:rsid w:val="00CA57B2"/>
    <w:rsid w:val="00CB15CB"/>
    <w:rsid w:val="00CB1EF0"/>
    <w:rsid w:val="00CB3F1E"/>
    <w:rsid w:val="00CB5A33"/>
    <w:rsid w:val="00CB5BA8"/>
    <w:rsid w:val="00CB5FDA"/>
    <w:rsid w:val="00CB68B2"/>
    <w:rsid w:val="00CB6DE9"/>
    <w:rsid w:val="00CC1A8E"/>
    <w:rsid w:val="00CC4002"/>
    <w:rsid w:val="00CD2BD3"/>
    <w:rsid w:val="00CD7701"/>
    <w:rsid w:val="00CD79E1"/>
    <w:rsid w:val="00CE0310"/>
    <w:rsid w:val="00CE3145"/>
    <w:rsid w:val="00CF2EDE"/>
    <w:rsid w:val="00D0085E"/>
    <w:rsid w:val="00D02294"/>
    <w:rsid w:val="00D04BAF"/>
    <w:rsid w:val="00D0687F"/>
    <w:rsid w:val="00D12786"/>
    <w:rsid w:val="00D149D6"/>
    <w:rsid w:val="00D1774A"/>
    <w:rsid w:val="00D315AA"/>
    <w:rsid w:val="00D41922"/>
    <w:rsid w:val="00D428F3"/>
    <w:rsid w:val="00D47399"/>
    <w:rsid w:val="00D47E82"/>
    <w:rsid w:val="00D6153B"/>
    <w:rsid w:val="00D61608"/>
    <w:rsid w:val="00D724D9"/>
    <w:rsid w:val="00D74F0B"/>
    <w:rsid w:val="00D75909"/>
    <w:rsid w:val="00D76052"/>
    <w:rsid w:val="00D87149"/>
    <w:rsid w:val="00D90C8D"/>
    <w:rsid w:val="00DA37DD"/>
    <w:rsid w:val="00DB6438"/>
    <w:rsid w:val="00DC0C9E"/>
    <w:rsid w:val="00DC27B9"/>
    <w:rsid w:val="00DC4DDD"/>
    <w:rsid w:val="00DC7D92"/>
    <w:rsid w:val="00DD15B7"/>
    <w:rsid w:val="00DD31C7"/>
    <w:rsid w:val="00DE3D01"/>
    <w:rsid w:val="00DF5BFB"/>
    <w:rsid w:val="00E0021F"/>
    <w:rsid w:val="00E02BEF"/>
    <w:rsid w:val="00E13CE6"/>
    <w:rsid w:val="00E17CE1"/>
    <w:rsid w:val="00E33D59"/>
    <w:rsid w:val="00E36C81"/>
    <w:rsid w:val="00E84E56"/>
    <w:rsid w:val="00E85A05"/>
    <w:rsid w:val="00E85ED7"/>
    <w:rsid w:val="00E9147F"/>
    <w:rsid w:val="00EA1A11"/>
    <w:rsid w:val="00EA5FFC"/>
    <w:rsid w:val="00EB725B"/>
    <w:rsid w:val="00EB72C6"/>
    <w:rsid w:val="00EC2699"/>
    <w:rsid w:val="00EC3028"/>
    <w:rsid w:val="00EC3433"/>
    <w:rsid w:val="00ED211B"/>
    <w:rsid w:val="00ED5981"/>
    <w:rsid w:val="00ED5AF9"/>
    <w:rsid w:val="00ED71FA"/>
    <w:rsid w:val="00EE05F6"/>
    <w:rsid w:val="00EE3D99"/>
    <w:rsid w:val="00EF3893"/>
    <w:rsid w:val="00F010FA"/>
    <w:rsid w:val="00F05EFC"/>
    <w:rsid w:val="00F1106F"/>
    <w:rsid w:val="00F31BAA"/>
    <w:rsid w:val="00F36423"/>
    <w:rsid w:val="00F400DF"/>
    <w:rsid w:val="00F47DCC"/>
    <w:rsid w:val="00F660A6"/>
    <w:rsid w:val="00F66D97"/>
    <w:rsid w:val="00F679EA"/>
    <w:rsid w:val="00F86788"/>
    <w:rsid w:val="00F970AA"/>
    <w:rsid w:val="00FA16AB"/>
    <w:rsid w:val="00FB030C"/>
    <w:rsid w:val="00FB4047"/>
    <w:rsid w:val="00FD0C44"/>
    <w:rsid w:val="00FD49B8"/>
    <w:rsid w:val="00FD6994"/>
    <w:rsid w:val="00FE0AF1"/>
    <w:rsid w:val="00FE3663"/>
    <w:rsid w:val="00FE53A1"/>
    <w:rsid w:val="00FF7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F34FF49"/>
  <w15:docId w15:val="{47AD041B-69EC-4272-9BE4-EE474EEC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06B"/>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08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55811"/>
    <w:pPr>
      <w:tabs>
        <w:tab w:val="center" w:pos="4252"/>
        <w:tab w:val="right" w:pos="8504"/>
      </w:tabs>
      <w:snapToGrid w:val="0"/>
    </w:pPr>
  </w:style>
  <w:style w:type="paragraph" w:styleId="a6">
    <w:name w:val="footer"/>
    <w:basedOn w:val="a"/>
    <w:rsid w:val="00855811"/>
    <w:pPr>
      <w:tabs>
        <w:tab w:val="center" w:pos="4252"/>
        <w:tab w:val="right" w:pos="8504"/>
      </w:tabs>
      <w:snapToGrid w:val="0"/>
    </w:pPr>
  </w:style>
  <w:style w:type="paragraph" w:styleId="a7">
    <w:name w:val="Balloon Text"/>
    <w:basedOn w:val="a"/>
    <w:semiHidden/>
    <w:rsid w:val="00A04418"/>
    <w:rPr>
      <w:rFonts w:ascii="Arial" w:hAnsi="Arial"/>
      <w:sz w:val="18"/>
      <w:szCs w:val="18"/>
    </w:rPr>
  </w:style>
  <w:style w:type="paragraph" w:customStyle="1" w:styleId="a8">
    <w:name w:val="一太郎"/>
    <w:rsid w:val="001A375F"/>
    <w:pPr>
      <w:widowControl w:val="0"/>
      <w:wordWrap w:val="0"/>
      <w:autoSpaceDE w:val="0"/>
      <w:autoSpaceDN w:val="0"/>
      <w:adjustRightInd w:val="0"/>
      <w:spacing w:line="417" w:lineRule="exact"/>
      <w:jc w:val="both"/>
    </w:pPr>
    <w:rPr>
      <w:rFonts w:cs="ＭＳ 明朝"/>
      <w:spacing w:val="-2"/>
      <w:sz w:val="24"/>
      <w:szCs w:val="24"/>
    </w:rPr>
  </w:style>
  <w:style w:type="character" w:customStyle="1" w:styleId="a5">
    <w:name w:val="ヘッダー (文字)"/>
    <w:basedOn w:val="a0"/>
    <w:link w:val="a4"/>
    <w:uiPriority w:val="99"/>
    <w:rsid w:val="00F47DCC"/>
    <w:rPr>
      <w:rFonts w:ascii="ＭＳ ゴシック" w:eastAsia="ＭＳ ゴシック"/>
      <w:kern w:val="2"/>
      <w:sz w:val="24"/>
      <w:szCs w:val="24"/>
    </w:rPr>
  </w:style>
  <w:style w:type="paragraph" w:styleId="a9">
    <w:name w:val="Note Heading"/>
    <w:basedOn w:val="a"/>
    <w:next w:val="a"/>
    <w:link w:val="aa"/>
    <w:unhideWhenUsed/>
    <w:rsid w:val="00524FC3"/>
    <w:pPr>
      <w:jc w:val="center"/>
    </w:pPr>
    <w:rPr>
      <w:rFonts w:asciiTheme="minorEastAsia" w:eastAsiaTheme="minorEastAsia" w:hAnsiTheme="minorEastAsia"/>
    </w:rPr>
  </w:style>
  <w:style w:type="character" w:customStyle="1" w:styleId="aa">
    <w:name w:val="記 (文字)"/>
    <w:basedOn w:val="a0"/>
    <w:link w:val="a9"/>
    <w:rsid w:val="00524FC3"/>
    <w:rPr>
      <w:rFonts w:asciiTheme="minorEastAsia" w:eastAsiaTheme="minorEastAsia" w:hAnsiTheme="minorEastAsia"/>
      <w:kern w:val="2"/>
      <w:sz w:val="24"/>
      <w:szCs w:val="24"/>
    </w:rPr>
  </w:style>
  <w:style w:type="paragraph" w:styleId="ab">
    <w:name w:val="Closing"/>
    <w:basedOn w:val="a"/>
    <w:link w:val="ac"/>
    <w:unhideWhenUsed/>
    <w:rsid w:val="00524FC3"/>
    <w:pPr>
      <w:jc w:val="right"/>
    </w:pPr>
    <w:rPr>
      <w:rFonts w:asciiTheme="minorEastAsia" w:eastAsiaTheme="minorEastAsia" w:hAnsiTheme="minorEastAsia"/>
    </w:rPr>
  </w:style>
  <w:style w:type="character" w:customStyle="1" w:styleId="ac">
    <w:name w:val="結語 (文字)"/>
    <w:basedOn w:val="a0"/>
    <w:link w:val="ab"/>
    <w:rsid w:val="00524FC3"/>
    <w:rPr>
      <w:rFonts w:asciiTheme="minorEastAsia" w:eastAsiaTheme="minorEastAsia" w:hAnsiTheme="min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63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139B0DBB111449BFD5E39E1D632DB1" ma:contentTypeVersion="0" ma:contentTypeDescription="新しいドキュメントを作成します。" ma:contentTypeScope="" ma:versionID="adea51f08e5a2280ea50743de2a76c8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D6931-A990-427C-BA9E-482A4B0A9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3CE33EF-7C14-4BF7-B356-109F775357D2}">
  <ds:schemaRefs>
    <ds:schemaRef ds:uri="http://schemas.microsoft.com/sharepoint/v3/contenttype/forms"/>
  </ds:schemaRefs>
</ds:datastoreItem>
</file>

<file path=customXml/itemProps3.xml><?xml version="1.0" encoding="utf-8"?>
<ds:datastoreItem xmlns:ds="http://schemas.openxmlformats.org/officeDocument/2006/customXml" ds:itemID="{BFBB4CA2-8B19-4FCB-BECC-604DFFBAD607}">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1C8CD0D2-03B2-48A0-AC54-A45FA24E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19552FA0</Template>
  <TotalTime>5</TotalTime>
  <Pages>4</Pages>
  <Words>1305</Words>
  <Characters>838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唐木 英司</dc:creator>
  <cp:lastModifiedBy>橋詰　志保</cp:lastModifiedBy>
  <cp:revision>3</cp:revision>
  <cp:lastPrinted>2020-03-10T07:33:00Z</cp:lastPrinted>
  <dcterms:created xsi:type="dcterms:W3CDTF">2020-04-14T04:26:00Z</dcterms:created>
  <dcterms:modified xsi:type="dcterms:W3CDTF">2020-04-14T05:03:00Z</dcterms:modified>
</cp:coreProperties>
</file>